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A4" w:rsidRDefault="00EB2FF0" w:rsidP="005901EF">
      <w:pPr>
        <w:pStyle w:val="Name"/>
      </w:pPr>
      <w:bookmarkStart w:id="0" w:name="_MacBuGuideStaticData_200H"/>
      <w:bookmarkStart w:id="1" w:name="_MacBuGuideStaticData_6480H"/>
      <w:r>
        <w:rPr>
          <w:noProof/>
          <w:color w:val="auto"/>
          <w:sz w:val="24"/>
        </w:rPr>
        <w:drawing>
          <wp:anchor distT="0" distB="0" distL="114300" distR="114300" simplePos="0" relativeHeight="251845639" behindDoc="1" locked="0" layoutInCell="1" allowOverlap="1" wp14:anchorId="3BA4A7B7" wp14:editId="36C2FE6F">
            <wp:simplePos x="0" y="0"/>
            <wp:positionH relativeFrom="page">
              <wp:posOffset>5375275</wp:posOffset>
            </wp:positionH>
            <wp:positionV relativeFrom="page">
              <wp:posOffset>4785360</wp:posOffset>
            </wp:positionV>
            <wp:extent cx="4478020" cy="2720340"/>
            <wp:effectExtent l="0" t="0" r="0" b="0"/>
            <wp:wrapThrough wrapText="bothSides">
              <wp:wrapPolygon edited="0">
                <wp:start x="0" y="0"/>
                <wp:lineTo x="0" y="21378"/>
                <wp:lineTo x="21441" y="21378"/>
                <wp:lineTo x="21441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" r="1" b="8715"/>
                    <a:stretch/>
                  </pic:blipFill>
                  <pic:spPr bwMode="auto">
                    <a:xfrm>
                      <a:off x="0" y="0"/>
                      <a:ext cx="44780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D76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844615" behindDoc="0" locked="0" layoutInCell="1" allowOverlap="1" wp14:anchorId="71A7B1D3" wp14:editId="495DF31F">
                <wp:simplePos x="0" y="0"/>
                <wp:positionH relativeFrom="page">
                  <wp:posOffset>5351780</wp:posOffset>
                </wp:positionH>
                <wp:positionV relativeFrom="page">
                  <wp:posOffset>4128770</wp:posOffset>
                </wp:positionV>
                <wp:extent cx="4501515" cy="7493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515" cy="749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EB2FF0" w:rsidRDefault="00EB2FF0" w:rsidP="00EB2FF0">
                            <w:pPr>
                              <w:pStyle w:val="Title1"/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</w:pP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>WANT TO LOOK</w:t>
                            </w:r>
                            <w:r w:rsidRPr="00EB2FF0">
                              <w:rPr>
                                <w:rFonts w:ascii="Microsoft Yi Baiti" w:eastAsia="Microsoft Yi Baiti" w:hAnsi="Microsoft Yi Baiti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 xml:space="preserve"> AND FEEL</w:t>
                            </w: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 xml:space="preserve"> AMAZING?  </w:t>
                            </w:r>
                          </w:p>
                          <w:p w:rsidR="00EB2FF0" w:rsidRPr="00EB2FF0" w:rsidRDefault="00EB2FF0" w:rsidP="00EB2FF0">
                            <w:pPr>
                              <w:pStyle w:val="Title1"/>
                              <w:rPr>
                                <w:rFonts w:ascii="Microsoft Yi Baiti" w:eastAsia="Microsoft Yi Baiti" w:hAnsi="Microsoft Yi Baiti" w:hint="eastAsia"/>
                                <w:color w:val="auto"/>
                                <w:sz w:val="12"/>
                                <w:lang w:val="en-US" w:eastAsia="en-US" w:bidi="x-none"/>
                              </w:rPr>
                            </w:pPr>
                            <w:r w:rsidRPr="00EB2FF0">
                              <w:rPr>
                                <w:rFonts w:ascii="Microsoft Yi Baiti" w:eastAsia="Microsoft Yi Baiti" w:hAnsi="Microsoft Yi Baiti"/>
                                <w:color w:val="0E002D"/>
                                <w:sz w:val="28"/>
                              </w:rPr>
                              <w:t>THE</w:t>
                            </w:r>
                            <w:r w:rsidRPr="00EB2FF0">
                              <w:rPr>
                                <w:color w:val="2E6FFD"/>
                                <w:sz w:val="28"/>
                              </w:rPr>
                              <w:t xml:space="preserve"> </w:t>
                            </w:r>
                            <w:r w:rsidRPr="00742711">
                              <w:rPr>
                                <w:rFonts w:ascii="Helvetica Neue Black Condensed" w:hAnsi="Helvetica Neue Black Condensed"/>
                                <w:color w:val="0000FF"/>
                                <w:sz w:val="28"/>
                              </w:rPr>
                              <w:t>“SUPER LIVING WITH SUPERFOODS!”</w:t>
                            </w:r>
                            <w:r w:rsidRPr="00EB2FF0">
                              <w:rPr>
                                <w:color w:val="2E6FFD"/>
                                <w:sz w:val="28"/>
                              </w:rPr>
                              <w:t xml:space="preserve"> </w:t>
                            </w: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z w:val="28"/>
                              </w:rPr>
                              <w:t>WORKSHOP</w:t>
                            </w:r>
                          </w:p>
                          <w:p w:rsidR="00EB2FF0" w:rsidRP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40" tIns="91440" rIns="9144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1.4pt;margin-top:325.1pt;width:354.45pt;height:59pt;z-index:2518446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" filled="f" stroked="f">
                <v:textbox inset=",7.2pt,,0">
                  <w:txbxContent>
                    <w:p w:rsidR="00EB2FF0" w:rsidRPr="00EB2FF0" w:rsidRDefault="00EB2FF0" w:rsidP="00EB2FF0">
                      <w:pPr>
                        <w:pStyle w:val="Title1"/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</w:pP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  <w:t>WANT TO LOOK</w:t>
                      </w:r>
                      <w:r w:rsidRPr="00EB2FF0">
                        <w:rPr>
                          <w:rFonts w:ascii="Microsoft Yi Baiti" w:eastAsia="Microsoft Yi Baiti" w:hAnsi="Microsoft Yi Baiti"/>
                          <w:color w:val="0E002D"/>
                          <w:spacing w:val="-20"/>
                          <w:sz w:val="40"/>
                          <w:szCs w:val="56"/>
                        </w:rPr>
                        <w:t xml:space="preserve"> AND FEEL</w:t>
                      </w: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  <w:t xml:space="preserve"> AMAZING?  </w:t>
                      </w:r>
                    </w:p>
                    <w:p w:rsidR="00EB2FF0" w:rsidRPr="00EB2FF0" w:rsidRDefault="00EB2FF0" w:rsidP="00EB2FF0">
                      <w:pPr>
                        <w:pStyle w:val="Title1"/>
                        <w:rPr>
                          <w:rFonts w:ascii="Microsoft Yi Baiti" w:eastAsia="Microsoft Yi Baiti" w:hAnsi="Microsoft Yi Baiti" w:hint="eastAsia"/>
                          <w:color w:val="auto"/>
                          <w:sz w:val="12"/>
                          <w:lang w:val="en-US" w:eastAsia="en-US" w:bidi="x-none"/>
                        </w:rPr>
                      </w:pPr>
                      <w:r w:rsidRPr="00EB2FF0">
                        <w:rPr>
                          <w:rFonts w:ascii="Microsoft Yi Baiti" w:eastAsia="Microsoft Yi Baiti" w:hAnsi="Microsoft Yi Baiti"/>
                          <w:color w:val="0E002D"/>
                          <w:sz w:val="28"/>
                        </w:rPr>
                        <w:t>THE</w:t>
                      </w:r>
                      <w:r w:rsidRPr="00EB2FF0">
                        <w:rPr>
                          <w:color w:val="2E6FFD"/>
                          <w:sz w:val="28"/>
                        </w:rPr>
                        <w:t xml:space="preserve"> </w:t>
                      </w:r>
                      <w:r w:rsidRPr="00742711">
                        <w:rPr>
                          <w:rFonts w:ascii="Helvetica Neue Black Condensed" w:hAnsi="Helvetica Neue Black Condensed"/>
                          <w:color w:val="0000FF"/>
                          <w:sz w:val="28"/>
                        </w:rPr>
                        <w:t>“SUPER LIVING WITH SUPERFOODS!”</w:t>
                      </w:r>
                      <w:r w:rsidRPr="00EB2FF0">
                        <w:rPr>
                          <w:color w:val="2E6FFD"/>
                          <w:sz w:val="28"/>
                        </w:rPr>
                        <w:t xml:space="preserve"> </w:t>
                      </w: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z w:val="28"/>
                        </w:rPr>
                        <w:t>WORKSHOP</w:t>
                      </w:r>
                    </w:p>
                    <w:p w:rsidR="00EB2FF0" w:rsidRP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356D76">
        <w:rPr>
          <w:noProof/>
        </w:rPr>
        <w:drawing>
          <wp:anchor distT="0" distB="0" distL="114300" distR="114300" simplePos="0" relativeHeight="251843591" behindDoc="0" locked="0" layoutInCell="1" allowOverlap="1" wp14:anchorId="3444D5B0" wp14:editId="4FC68A37">
            <wp:simplePos x="0" y="0"/>
            <wp:positionH relativeFrom="page">
              <wp:posOffset>5507355</wp:posOffset>
            </wp:positionH>
            <wp:positionV relativeFrom="page">
              <wp:posOffset>5687060</wp:posOffset>
            </wp:positionV>
            <wp:extent cx="1338580" cy="1079500"/>
            <wp:effectExtent l="0" t="0" r="7620" b="12700"/>
            <wp:wrapTight wrapText="bothSides">
              <wp:wrapPolygon edited="0">
                <wp:start x="9837" y="0"/>
                <wp:lineTo x="3279" y="1525"/>
                <wp:lineTo x="0" y="4574"/>
                <wp:lineTo x="0" y="12198"/>
                <wp:lineTo x="3279" y="16264"/>
                <wp:lineTo x="6558" y="16264"/>
                <wp:lineTo x="8607" y="20838"/>
                <wp:lineTo x="9017" y="21346"/>
                <wp:lineTo x="12296" y="21346"/>
                <wp:lineTo x="12706" y="20838"/>
                <wp:lineTo x="14755" y="16264"/>
                <wp:lineTo x="21313" y="12706"/>
                <wp:lineTo x="21313" y="4574"/>
                <wp:lineTo x="18034" y="1525"/>
                <wp:lineTo x="11476" y="0"/>
                <wp:lineTo x="9837" y="0"/>
              </wp:wrapPolygon>
            </wp:wrapTight>
            <wp:docPr id="41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97" b="100000" l="1092" r="100000">
                                  <a14:foregroundMark x1="67904" y1="45401" x2="67904" y2="45401"/>
                                  <a14:foregroundMark x1="28384" y1="46291" x2="28384" y2="46291"/>
                                  <a14:foregroundMark x1="11354" y1="40356" x2="11354" y2="40356"/>
                                  <a14:foregroundMark x1="19651" y1="44214" x2="19651" y2="44214"/>
                                  <a14:foregroundMark x1="31878" y1="43917" x2="31878" y2="43917"/>
                                  <a14:foregroundMark x1="37555" y1="43917" x2="37555" y2="43917"/>
                                  <a14:foregroundMark x1="42795" y1="45401" x2="42795" y2="45401"/>
                                  <a14:foregroundMark x1="51528" y1="43323" x2="51528" y2="43323"/>
                                  <a14:foregroundMark x1="58952" y1="43917" x2="58952" y2="43917"/>
                                  <a14:foregroundMark x1="70306" y1="43323" x2="70306" y2="43323"/>
                                  <a14:foregroundMark x1="76638" y1="43917" x2="76638" y2="43917"/>
                                  <a14:foregroundMark x1="83188" y1="44807" x2="83188" y2="448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6D76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842567" behindDoc="0" locked="0" layoutInCell="1" allowOverlap="1" wp14:anchorId="0EB1528D" wp14:editId="43B89449">
                <wp:simplePos x="0" y="0"/>
                <wp:positionH relativeFrom="page">
                  <wp:posOffset>5375275</wp:posOffset>
                </wp:positionH>
                <wp:positionV relativeFrom="page">
                  <wp:posOffset>4954270</wp:posOffset>
                </wp:positionV>
                <wp:extent cx="4263390" cy="2627630"/>
                <wp:effectExtent l="0" t="0" r="0" b="0"/>
                <wp:wrapSquare wrapText="bothSides"/>
                <wp:docPr id="3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2627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ind w:firstLine="1260"/>
                              <w:rPr>
                                <w:color w:val="002060"/>
                                <w:sz w:val="6"/>
                              </w:rPr>
                            </w:pPr>
                            <w:r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 xml:space="preserve">  JULY</w:t>
                            </w:r>
                            <w:r w:rsidRPr="00356D76"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 xml:space="preserve"> 27TH</w:t>
                            </w: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ind w:firstLine="1260"/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</w:pPr>
                            <w:r w:rsidRPr="00356D76"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>6:15-7:00 PM</w:t>
                            </w:r>
                          </w:p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</w:pPr>
                          </w:p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742711" w:rsidRPr="00EB2FF0" w:rsidRDefault="00742711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SEATING IS LIMITED!</w:t>
                            </w:r>
                          </w:p>
                          <w:p w:rsidR="00742711" w:rsidRPr="00EB2FF0" w:rsidRDefault="00742711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CALL TODAY TO RESERVE YOUR SEAT!</w:t>
                            </w:r>
                          </w:p>
                          <w:p w:rsidR="00742711" w:rsidRPr="00EB2FF0" w:rsidRDefault="00742711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FF"/>
                                <w:sz w:val="10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###-###-###</w:t>
                            </w:r>
                          </w:p>
                          <w:p w:rsidR="00EB2FF0" w:rsidRPr="00EB2FF0" w:rsidRDefault="00EB2FF0" w:rsidP="007427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FF"/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Box 10" o:spid="_x0000_s1027" type="#_x0000_t202" style="position:absolute;margin-left:423.25pt;margin-top:390.1pt;width:335.7pt;height:206.9pt;z-index:251842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" filled="f" stroked="f">
                <v:textbox>
                  <w:txbxContent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ind w:firstLine="1260"/>
                        <w:rPr>
                          <w:color w:val="002060"/>
                          <w:sz w:val="6"/>
                        </w:rPr>
                      </w:pPr>
                      <w:r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 xml:space="preserve">  JULY</w:t>
                      </w:r>
                      <w:r w:rsidRPr="00356D76"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 xml:space="preserve"> 27TH</w:t>
                      </w: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ind w:firstLine="1260"/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</w:pPr>
                      <w:r w:rsidRPr="00356D76"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>6:15-7:00 PM</w:t>
                      </w:r>
                    </w:p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</w:pPr>
                    </w:p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742711" w:rsidRPr="00EB2FF0" w:rsidRDefault="00742711" w:rsidP="007427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SEATING IS LIMITED!</w:t>
                      </w:r>
                    </w:p>
                    <w:p w:rsidR="00742711" w:rsidRPr="00EB2FF0" w:rsidRDefault="00742711" w:rsidP="007427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CALL TODAY TO RESERVE YOUR SEAT!</w:t>
                      </w:r>
                    </w:p>
                    <w:p w:rsidR="00742711" w:rsidRPr="00EB2FF0" w:rsidRDefault="00742711" w:rsidP="00742711">
                      <w:pPr>
                        <w:pStyle w:val="NormalWeb"/>
                        <w:spacing w:before="0" w:beforeAutospacing="0" w:after="0" w:afterAutospacing="0"/>
                        <w:rPr>
                          <w:color w:val="0000FF"/>
                          <w:sz w:val="10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###-###-###</w:t>
                      </w:r>
                    </w:p>
                    <w:p w:rsidR="00EB2FF0" w:rsidRPr="00EB2FF0" w:rsidRDefault="00EB2FF0" w:rsidP="0074271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FF"/>
                          <w:sz w:val="1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color w:val="auto"/>
          <w:sz w:val="24"/>
        </w:rPr>
        <w:drawing>
          <wp:anchor distT="0" distB="0" distL="114300" distR="114300" simplePos="0" relativeHeight="251841543" behindDoc="1" locked="0" layoutInCell="1" allowOverlap="1" wp14:anchorId="1B1D7CAE" wp14:editId="5544CF9D">
            <wp:simplePos x="0" y="0"/>
            <wp:positionH relativeFrom="page">
              <wp:posOffset>268605</wp:posOffset>
            </wp:positionH>
            <wp:positionV relativeFrom="page">
              <wp:posOffset>4785360</wp:posOffset>
            </wp:positionV>
            <wp:extent cx="4478020" cy="2720340"/>
            <wp:effectExtent l="0" t="0" r="0" b="0"/>
            <wp:wrapThrough wrapText="bothSides">
              <wp:wrapPolygon edited="0">
                <wp:start x="0" y="0"/>
                <wp:lineTo x="0" y="21378"/>
                <wp:lineTo x="21441" y="21378"/>
                <wp:lineTo x="21441" y="0"/>
                <wp:lineTo x="0" y="0"/>
              </wp:wrapPolygon>
            </wp:wrapThrough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" r="1" b="8715"/>
                    <a:stretch/>
                  </pic:blipFill>
                  <pic:spPr bwMode="auto">
                    <a:xfrm>
                      <a:off x="0" y="0"/>
                      <a:ext cx="44780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D76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840519" behindDoc="0" locked="0" layoutInCell="1" allowOverlap="1" wp14:anchorId="4BDDA0E9" wp14:editId="1072F38C">
                <wp:simplePos x="0" y="0"/>
                <wp:positionH relativeFrom="page">
                  <wp:posOffset>245110</wp:posOffset>
                </wp:positionH>
                <wp:positionV relativeFrom="page">
                  <wp:posOffset>4128770</wp:posOffset>
                </wp:positionV>
                <wp:extent cx="4501515" cy="7493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515" cy="749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EB2FF0" w:rsidRDefault="00EB2FF0" w:rsidP="00EB2FF0">
                            <w:pPr>
                              <w:pStyle w:val="Title1"/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</w:pP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>WANT TO LOOK</w:t>
                            </w:r>
                            <w:r w:rsidRPr="00EB2FF0">
                              <w:rPr>
                                <w:rFonts w:ascii="Microsoft Yi Baiti" w:eastAsia="Microsoft Yi Baiti" w:hAnsi="Microsoft Yi Baiti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 xml:space="preserve"> AND FEEL</w:t>
                            </w: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 xml:space="preserve"> AMAZING?  </w:t>
                            </w:r>
                          </w:p>
                          <w:p w:rsidR="00EB2FF0" w:rsidRPr="00EB2FF0" w:rsidRDefault="00EB2FF0" w:rsidP="00EB2FF0">
                            <w:pPr>
                              <w:pStyle w:val="Title1"/>
                              <w:rPr>
                                <w:rFonts w:ascii="Microsoft Yi Baiti" w:eastAsia="Microsoft Yi Baiti" w:hAnsi="Microsoft Yi Baiti" w:hint="eastAsia"/>
                                <w:color w:val="auto"/>
                                <w:sz w:val="12"/>
                                <w:lang w:val="en-US" w:eastAsia="en-US" w:bidi="x-none"/>
                              </w:rPr>
                            </w:pPr>
                            <w:r w:rsidRPr="00EB2FF0">
                              <w:rPr>
                                <w:rFonts w:ascii="Microsoft Yi Baiti" w:eastAsia="Microsoft Yi Baiti" w:hAnsi="Microsoft Yi Baiti"/>
                                <w:color w:val="0E002D"/>
                                <w:sz w:val="28"/>
                              </w:rPr>
                              <w:t>THE</w:t>
                            </w:r>
                            <w:r w:rsidRPr="00EB2FF0">
                              <w:rPr>
                                <w:color w:val="2E6FFD"/>
                                <w:sz w:val="28"/>
                              </w:rPr>
                              <w:t xml:space="preserve"> </w:t>
                            </w:r>
                            <w:r w:rsidRPr="00742711">
                              <w:rPr>
                                <w:rFonts w:ascii="Helvetica Neue Black Condensed" w:hAnsi="Helvetica Neue Black Condensed"/>
                                <w:color w:val="0000FF"/>
                                <w:sz w:val="28"/>
                              </w:rPr>
                              <w:t>“SUPER LIVING WITH SUPERFOODS!”</w:t>
                            </w:r>
                            <w:r w:rsidRPr="00EB2FF0">
                              <w:rPr>
                                <w:color w:val="2E6FFD"/>
                                <w:sz w:val="28"/>
                              </w:rPr>
                              <w:t xml:space="preserve"> </w:t>
                            </w: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z w:val="28"/>
                              </w:rPr>
                              <w:t>WORKSHOP</w:t>
                            </w:r>
                          </w:p>
                          <w:p w:rsidR="00EB2FF0" w:rsidRP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40" tIns="91440" rIns="9144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19.3pt;margin-top:325.1pt;width:354.45pt;height:59pt;z-index:2518405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" filled="f" stroked="f">
                <v:textbox inset=",7.2pt,,0">
                  <w:txbxContent>
                    <w:p w:rsidR="00EB2FF0" w:rsidRPr="00EB2FF0" w:rsidRDefault="00EB2FF0" w:rsidP="00EB2FF0">
                      <w:pPr>
                        <w:pStyle w:val="Title1"/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</w:pP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  <w:t>WANT TO LOOK</w:t>
                      </w:r>
                      <w:r w:rsidRPr="00EB2FF0">
                        <w:rPr>
                          <w:rFonts w:ascii="Microsoft Yi Baiti" w:eastAsia="Microsoft Yi Baiti" w:hAnsi="Microsoft Yi Baiti"/>
                          <w:color w:val="0E002D"/>
                          <w:spacing w:val="-20"/>
                          <w:sz w:val="40"/>
                          <w:szCs w:val="56"/>
                        </w:rPr>
                        <w:t xml:space="preserve"> AND FEEL</w:t>
                      </w: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  <w:t xml:space="preserve"> AMAZING?  </w:t>
                      </w:r>
                    </w:p>
                    <w:p w:rsidR="00EB2FF0" w:rsidRPr="00EB2FF0" w:rsidRDefault="00EB2FF0" w:rsidP="00EB2FF0">
                      <w:pPr>
                        <w:pStyle w:val="Title1"/>
                        <w:rPr>
                          <w:rFonts w:ascii="Microsoft Yi Baiti" w:eastAsia="Microsoft Yi Baiti" w:hAnsi="Microsoft Yi Baiti" w:hint="eastAsia"/>
                          <w:color w:val="auto"/>
                          <w:sz w:val="12"/>
                          <w:lang w:val="en-US" w:eastAsia="en-US" w:bidi="x-none"/>
                        </w:rPr>
                      </w:pPr>
                      <w:r w:rsidRPr="00EB2FF0">
                        <w:rPr>
                          <w:rFonts w:ascii="Microsoft Yi Baiti" w:eastAsia="Microsoft Yi Baiti" w:hAnsi="Microsoft Yi Baiti"/>
                          <w:color w:val="0E002D"/>
                          <w:sz w:val="28"/>
                        </w:rPr>
                        <w:t>THE</w:t>
                      </w:r>
                      <w:r w:rsidRPr="00EB2FF0">
                        <w:rPr>
                          <w:color w:val="2E6FFD"/>
                          <w:sz w:val="28"/>
                        </w:rPr>
                        <w:t xml:space="preserve"> </w:t>
                      </w:r>
                      <w:r w:rsidRPr="00742711">
                        <w:rPr>
                          <w:rFonts w:ascii="Helvetica Neue Black Condensed" w:hAnsi="Helvetica Neue Black Condensed"/>
                          <w:color w:val="0000FF"/>
                          <w:sz w:val="28"/>
                        </w:rPr>
                        <w:t>“SUPER LIVING WITH SUPERFOODS!”</w:t>
                      </w:r>
                      <w:r w:rsidRPr="00EB2FF0">
                        <w:rPr>
                          <w:color w:val="2E6FFD"/>
                          <w:sz w:val="28"/>
                        </w:rPr>
                        <w:t xml:space="preserve"> </w:t>
                      </w: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z w:val="28"/>
                        </w:rPr>
                        <w:t>WORKSHOP</w:t>
                      </w:r>
                    </w:p>
                    <w:p w:rsidR="00EB2FF0" w:rsidRP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356D76">
        <w:rPr>
          <w:noProof/>
        </w:rPr>
        <w:drawing>
          <wp:anchor distT="0" distB="0" distL="114300" distR="114300" simplePos="0" relativeHeight="251839495" behindDoc="0" locked="0" layoutInCell="1" allowOverlap="1" wp14:anchorId="24F600BA" wp14:editId="0C86A243">
            <wp:simplePos x="0" y="0"/>
            <wp:positionH relativeFrom="page">
              <wp:posOffset>400685</wp:posOffset>
            </wp:positionH>
            <wp:positionV relativeFrom="page">
              <wp:posOffset>5687060</wp:posOffset>
            </wp:positionV>
            <wp:extent cx="1338580" cy="1079500"/>
            <wp:effectExtent l="0" t="0" r="7620" b="12700"/>
            <wp:wrapTight wrapText="bothSides">
              <wp:wrapPolygon edited="0">
                <wp:start x="9837" y="0"/>
                <wp:lineTo x="3279" y="1525"/>
                <wp:lineTo x="0" y="4574"/>
                <wp:lineTo x="0" y="12198"/>
                <wp:lineTo x="3279" y="16264"/>
                <wp:lineTo x="6558" y="16264"/>
                <wp:lineTo x="8607" y="20838"/>
                <wp:lineTo x="9017" y="21346"/>
                <wp:lineTo x="12296" y="21346"/>
                <wp:lineTo x="12706" y="20838"/>
                <wp:lineTo x="14755" y="16264"/>
                <wp:lineTo x="21313" y="12706"/>
                <wp:lineTo x="21313" y="4574"/>
                <wp:lineTo x="18034" y="1525"/>
                <wp:lineTo x="11476" y="0"/>
                <wp:lineTo x="9837" y="0"/>
              </wp:wrapPolygon>
            </wp:wrapTight>
            <wp:docPr id="38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97" b="100000" l="1092" r="100000">
                                  <a14:foregroundMark x1="67904" y1="45401" x2="67904" y2="45401"/>
                                  <a14:foregroundMark x1="28384" y1="46291" x2="28384" y2="46291"/>
                                  <a14:foregroundMark x1="11354" y1="40356" x2="11354" y2="40356"/>
                                  <a14:foregroundMark x1="19651" y1="44214" x2="19651" y2="44214"/>
                                  <a14:foregroundMark x1="31878" y1="43917" x2="31878" y2="43917"/>
                                  <a14:foregroundMark x1="37555" y1="43917" x2="37555" y2="43917"/>
                                  <a14:foregroundMark x1="42795" y1="45401" x2="42795" y2="45401"/>
                                  <a14:foregroundMark x1="51528" y1="43323" x2="51528" y2="43323"/>
                                  <a14:foregroundMark x1="58952" y1="43917" x2="58952" y2="43917"/>
                                  <a14:foregroundMark x1="70306" y1="43323" x2="70306" y2="43323"/>
                                  <a14:foregroundMark x1="76638" y1="43917" x2="76638" y2="43917"/>
                                  <a14:foregroundMark x1="83188" y1="44807" x2="83188" y2="448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6D76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838471" behindDoc="0" locked="0" layoutInCell="1" allowOverlap="1" wp14:anchorId="240B8AC8" wp14:editId="69D7D519">
                <wp:simplePos x="0" y="0"/>
                <wp:positionH relativeFrom="page">
                  <wp:posOffset>268605</wp:posOffset>
                </wp:positionH>
                <wp:positionV relativeFrom="page">
                  <wp:posOffset>4954270</wp:posOffset>
                </wp:positionV>
                <wp:extent cx="4263390" cy="2627630"/>
                <wp:effectExtent l="0" t="0" r="0" b="0"/>
                <wp:wrapSquare wrapText="bothSides"/>
                <wp:docPr id="3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2627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ind w:firstLine="1260"/>
                              <w:rPr>
                                <w:color w:val="002060"/>
                                <w:sz w:val="6"/>
                              </w:rPr>
                            </w:pPr>
                            <w:r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 xml:space="preserve">  JULY</w:t>
                            </w:r>
                            <w:r w:rsidRPr="00356D76"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 xml:space="preserve"> 27TH</w:t>
                            </w: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ind w:firstLine="1260"/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</w:pPr>
                            <w:r w:rsidRPr="00356D76"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>6:15-7:00 PM</w:t>
                            </w:r>
                          </w:p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</w:pPr>
                          </w:p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Pr="00EB2FF0" w:rsidRDefault="00EB2FF0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SEATING IS LIMITED!</w:t>
                            </w:r>
                          </w:p>
                          <w:p w:rsidR="00EB2FF0" w:rsidRPr="00EB2FF0" w:rsidRDefault="00EB2FF0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CALL TODAY TO RESERVE YOUR SEAT!</w:t>
                            </w:r>
                          </w:p>
                          <w:p w:rsidR="00EB2FF0" w:rsidRPr="00EB2FF0" w:rsidRDefault="00EB2FF0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FF"/>
                                <w:sz w:val="10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###-###-###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.15pt;margin-top:390.1pt;width:335.7pt;height:206.9pt;z-index:2518384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" filled="f" stroked="f">
                <v:textbox>
                  <w:txbxContent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ind w:firstLine="1260"/>
                        <w:rPr>
                          <w:color w:val="002060"/>
                          <w:sz w:val="6"/>
                        </w:rPr>
                      </w:pPr>
                      <w:r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 xml:space="preserve">  JULY</w:t>
                      </w:r>
                      <w:r w:rsidRPr="00356D76"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 xml:space="preserve"> 27TH</w:t>
                      </w: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ind w:firstLine="1260"/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</w:pPr>
                      <w:r w:rsidRPr="00356D76"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>6:15-7:00 PM</w:t>
                      </w:r>
                    </w:p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</w:pPr>
                    </w:p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Pr="00EB2FF0" w:rsidRDefault="00EB2FF0" w:rsidP="007427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SEATING IS LIMITED!</w:t>
                      </w:r>
                    </w:p>
                    <w:p w:rsidR="00EB2FF0" w:rsidRPr="00EB2FF0" w:rsidRDefault="00EB2FF0" w:rsidP="007427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CALL TODAY TO RESERVE YOUR SEAT!</w:t>
                      </w:r>
                    </w:p>
                    <w:p w:rsidR="00EB2FF0" w:rsidRPr="00EB2FF0" w:rsidRDefault="00EB2FF0" w:rsidP="00742711">
                      <w:pPr>
                        <w:pStyle w:val="NormalWeb"/>
                        <w:spacing w:before="0" w:beforeAutospacing="0" w:after="0" w:afterAutospacing="0"/>
                        <w:rPr>
                          <w:color w:val="0000FF"/>
                          <w:sz w:val="10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###-###-###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color w:val="auto"/>
          <w:sz w:val="24"/>
        </w:rPr>
        <w:drawing>
          <wp:anchor distT="0" distB="0" distL="114300" distR="114300" simplePos="0" relativeHeight="251836423" behindDoc="1" locked="0" layoutInCell="1" allowOverlap="1" wp14:anchorId="18171400" wp14:editId="4866F767">
            <wp:simplePos x="0" y="0"/>
            <wp:positionH relativeFrom="page">
              <wp:posOffset>5351780</wp:posOffset>
            </wp:positionH>
            <wp:positionV relativeFrom="page">
              <wp:posOffset>885190</wp:posOffset>
            </wp:positionV>
            <wp:extent cx="4478020" cy="2720340"/>
            <wp:effectExtent l="0" t="0" r="0" b="0"/>
            <wp:wrapThrough wrapText="bothSides">
              <wp:wrapPolygon edited="0">
                <wp:start x="0" y="0"/>
                <wp:lineTo x="0" y="21378"/>
                <wp:lineTo x="21441" y="21378"/>
                <wp:lineTo x="21441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" r="1" b="8715"/>
                    <a:stretch/>
                  </pic:blipFill>
                  <pic:spPr bwMode="auto">
                    <a:xfrm>
                      <a:off x="0" y="0"/>
                      <a:ext cx="44780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D76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835399" behindDoc="0" locked="0" layoutInCell="1" allowOverlap="1" wp14:anchorId="312DF51F" wp14:editId="4B2183C6">
                <wp:simplePos x="0" y="0"/>
                <wp:positionH relativeFrom="page">
                  <wp:posOffset>5328285</wp:posOffset>
                </wp:positionH>
                <wp:positionV relativeFrom="page">
                  <wp:posOffset>228600</wp:posOffset>
                </wp:positionV>
                <wp:extent cx="4501515" cy="7493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515" cy="749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EB2FF0" w:rsidRDefault="00EB2FF0" w:rsidP="00EB2FF0">
                            <w:pPr>
                              <w:pStyle w:val="Title1"/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</w:pP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>WANT TO LOOK</w:t>
                            </w:r>
                            <w:r w:rsidRPr="00EB2FF0">
                              <w:rPr>
                                <w:rFonts w:ascii="Microsoft Yi Baiti" w:eastAsia="Microsoft Yi Baiti" w:hAnsi="Microsoft Yi Baiti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 xml:space="preserve"> AND FEEL</w:t>
                            </w: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 xml:space="preserve"> AMAZING?  </w:t>
                            </w:r>
                          </w:p>
                          <w:p w:rsidR="00EB2FF0" w:rsidRPr="00EB2FF0" w:rsidRDefault="00EB2FF0" w:rsidP="00EB2FF0">
                            <w:pPr>
                              <w:pStyle w:val="Title1"/>
                              <w:rPr>
                                <w:rFonts w:ascii="Microsoft Yi Baiti" w:eastAsia="Microsoft Yi Baiti" w:hAnsi="Microsoft Yi Baiti" w:hint="eastAsia"/>
                                <w:color w:val="auto"/>
                                <w:sz w:val="12"/>
                                <w:lang w:val="en-US" w:eastAsia="en-US" w:bidi="x-none"/>
                              </w:rPr>
                            </w:pPr>
                            <w:r w:rsidRPr="00EB2FF0">
                              <w:rPr>
                                <w:rFonts w:ascii="Microsoft Yi Baiti" w:eastAsia="Microsoft Yi Baiti" w:hAnsi="Microsoft Yi Baiti"/>
                                <w:color w:val="0E002D"/>
                                <w:sz w:val="28"/>
                              </w:rPr>
                              <w:t>THE</w:t>
                            </w:r>
                            <w:r w:rsidRPr="00EB2FF0">
                              <w:rPr>
                                <w:color w:val="2E6FFD"/>
                                <w:sz w:val="28"/>
                              </w:rPr>
                              <w:t xml:space="preserve"> </w:t>
                            </w:r>
                            <w:r w:rsidRPr="00742711">
                              <w:rPr>
                                <w:rFonts w:ascii="Helvetica Neue Black Condensed" w:hAnsi="Helvetica Neue Black Condensed"/>
                                <w:color w:val="0000FF"/>
                                <w:sz w:val="28"/>
                              </w:rPr>
                              <w:t>“SUPER LIVING WITH SUPERFOODS!”</w:t>
                            </w:r>
                            <w:r w:rsidRPr="00EB2FF0">
                              <w:rPr>
                                <w:color w:val="2E6FFD"/>
                                <w:sz w:val="28"/>
                              </w:rPr>
                              <w:t xml:space="preserve"> </w:t>
                            </w: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z w:val="28"/>
                              </w:rPr>
                              <w:t>WORKSHOP</w:t>
                            </w:r>
                          </w:p>
                          <w:p w:rsidR="00EB2FF0" w:rsidRP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40" tIns="91440" rIns="9144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419.55pt;margin-top:18pt;width:354.45pt;height:59pt;z-index:2518353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" filled="f" stroked="f">
                <v:textbox inset=",7.2pt,,0">
                  <w:txbxContent>
                    <w:p w:rsidR="00EB2FF0" w:rsidRPr="00EB2FF0" w:rsidRDefault="00EB2FF0" w:rsidP="00EB2FF0">
                      <w:pPr>
                        <w:pStyle w:val="Title1"/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</w:pP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  <w:t>WANT TO LOOK</w:t>
                      </w:r>
                      <w:r w:rsidRPr="00EB2FF0">
                        <w:rPr>
                          <w:rFonts w:ascii="Microsoft Yi Baiti" w:eastAsia="Microsoft Yi Baiti" w:hAnsi="Microsoft Yi Baiti"/>
                          <w:color w:val="0E002D"/>
                          <w:spacing w:val="-20"/>
                          <w:sz w:val="40"/>
                          <w:szCs w:val="56"/>
                        </w:rPr>
                        <w:t xml:space="preserve"> AND FEEL</w:t>
                      </w: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  <w:t xml:space="preserve"> AMAZING?  </w:t>
                      </w:r>
                    </w:p>
                    <w:p w:rsidR="00EB2FF0" w:rsidRPr="00EB2FF0" w:rsidRDefault="00EB2FF0" w:rsidP="00EB2FF0">
                      <w:pPr>
                        <w:pStyle w:val="Title1"/>
                        <w:rPr>
                          <w:rFonts w:ascii="Microsoft Yi Baiti" w:eastAsia="Microsoft Yi Baiti" w:hAnsi="Microsoft Yi Baiti" w:hint="eastAsia"/>
                          <w:color w:val="auto"/>
                          <w:sz w:val="12"/>
                          <w:lang w:val="en-US" w:eastAsia="en-US" w:bidi="x-none"/>
                        </w:rPr>
                      </w:pPr>
                      <w:r w:rsidRPr="00EB2FF0">
                        <w:rPr>
                          <w:rFonts w:ascii="Microsoft Yi Baiti" w:eastAsia="Microsoft Yi Baiti" w:hAnsi="Microsoft Yi Baiti"/>
                          <w:color w:val="0E002D"/>
                          <w:sz w:val="28"/>
                        </w:rPr>
                        <w:t>THE</w:t>
                      </w:r>
                      <w:r w:rsidRPr="00EB2FF0">
                        <w:rPr>
                          <w:color w:val="2E6FFD"/>
                          <w:sz w:val="28"/>
                        </w:rPr>
                        <w:t xml:space="preserve"> </w:t>
                      </w:r>
                      <w:r w:rsidRPr="00742711">
                        <w:rPr>
                          <w:rFonts w:ascii="Helvetica Neue Black Condensed" w:hAnsi="Helvetica Neue Black Condensed"/>
                          <w:color w:val="0000FF"/>
                          <w:sz w:val="28"/>
                        </w:rPr>
                        <w:t>“SUPER LIVING WITH SUPERFOODS!”</w:t>
                      </w:r>
                      <w:r w:rsidRPr="00EB2FF0">
                        <w:rPr>
                          <w:color w:val="2E6FFD"/>
                          <w:sz w:val="28"/>
                        </w:rPr>
                        <w:t xml:space="preserve"> </w:t>
                      </w: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z w:val="28"/>
                        </w:rPr>
                        <w:t>WORKSHOP</w:t>
                      </w:r>
                    </w:p>
                    <w:p w:rsidR="00EB2FF0" w:rsidRP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356D76">
        <w:rPr>
          <w:noProof/>
        </w:rPr>
        <w:drawing>
          <wp:anchor distT="0" distB="0" distL="114300" distR="114300" simplePos="0" relativeHeight="251834375" behindDoc="0" locked="0" layoutInCell="1" allowOverlap="1" wp14:anchorId="5FC910C7" wp14:editId="3F9597EE">
            <wp:simplePos x="0" y="0"/>
            <wp:positionH relativeFrom="page">
              <wp:posOffset>5483860</wp:posOffset>
            </wp:positionH>
            <wp:positionV relativeFrom="page">
              <wp:posOffset>1786890</wp:posOffset>
            </wp:positionV>
            <wp:extent cx="1338580" cy="1079500"/>
            <wp:effectExtent l="0" t="0" r="7620" b="12700"/>
            <wp:wrapTight wrapText="bothSides">
              <wp:wrapPolygon edited="0">
                <wp:start x="9837" y="0"/>
                <wp:lineTo x="3279" y="1525"/>
                <wp:lineTo x="0" y="4574"/>
                <wp:lineTo x="0" y="12198"/>
                <wp:lineTo x="3279" y="16264"/>
                <wp:lineTo x="6558" y="16264"/>
                <wp:lineTo x="8607" y="20838"/>
                <wp:lineTo x="9017" y="21346"/>
                <wp:lineTo x="12296" y="21346"/>
                <wp:lineTo x="12706" y="20838"/>
                <wp:lineTo x="14755" y="16264"/>
                <wp:lineTo x="21313" y="12706"/>
                <wp:lineTo x="21313" y="4574"/>
                <wp:lineTo x="18034" y="1525"/>
                <wp:lineTo x="11476" y="0"/>
                <wp:lineTo x="9837" y="0"/>
              </wp:wrapPolygon>
            </wp:wrapTight>
            <wp:docPr id="32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97" b="100000" l="1092" r="100000">
                                  <a14:foregroundMark x1="67904" y1="45401" x2="67904" y2="45401"/>
                                  <a14:foregroundMark x1="28384" y1="46291" x2="28384" y2="46291"/>
                                  <a14:foregroundMark x1="11354" y1="40356" x2="11354" y2="40356"/>
                                  <a14:foregroundMark x1="19651" y1="44214" x2="19651" y2="44214"/>
                                  <a14:foregroundMark x1="31878" y1="43917" x2="31878" y2="43917"/>
                                  <a14:foregroundMark x1="37555" y1="43917" x2="37555" y2="43917"/>
                                  <a14:foregroundMark x1="42795" y1="45401" x2="42795" y2="45401"/>
                                  <a14:foregroundMark x1="51528" y1="43323" x2="51528" y2="43323"/>
                                  <a14:foregroundMark x1="58952" y1="43917" x2="58952" y2="43917"/>
                                  <a14:foregroundMark x1="70306" y1="43323" x2="70306" y2="43323"/>
                                  <a14:foregroundMark x1="76638" y1="43917" x2="76638" y2="43917"/>
                                  <a14:foregroundMark x1="83188" y1="44807" x2="83188" y2="448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6D76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833351" behindDoc="0" locked="0" layoutInCell="1" allowOverlap="1" wp14:anchorId="68F2660B" wp14:editId="36419302">
                <wp:simplePos x="0" y="0"/>
                <wp:positionH relativeFrom="page">
                  <wp:posOffset>5351780</wp:posOffset>
                </wp:positionH>
                <wp:positionV relativeFrom="page">
                  <wp:posOffset>1054100</wp:posOffset>
                </wp:positionV>
                <wp:extent cx="4263390" cy="2627630"/>
                <wp:effectExtent l="0" t="0" r="0" b="0"/>
                <wp:wrapSquare wrapText="bothSides"/>
                <wp:docPr id="3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2627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ind w:firstLine="1260"/>
                              <w:rPr>
                                <w:color w:val="002060"/>
                                <w:sz w:val="6"/>
                              </w:rPr>
                            </w:pPr>
                            <w:r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 xml:space="preserve">  JULY</w:t>
                            </w:r>
                            <w:r w:rsidRPr="00356D76"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 xml:space="preserve"> 27TH</w:t>
                            </w: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ind w:firstLine="1260"/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</w:pPr>
                            <w:r w:rsidRPr="00356D76"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>6:15-7:00 PM</w:t>
                            </w:r>
                          </w:p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</w:pPr>
                          </w:p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742711" w:rsidRPr="00EB2FF0" w:rsidRDefault="00742711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SEATING IS LIMITED!</w:t>
                            </w:r>
                          </w:p>
                          <w:p w:rsidR="00742711" w:rsidRPr="00EB2FF0" w:rsidRDefault="00742711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CALL TODAY TO RESERVE YOUR SEAT!</w:t>
                            </w:r>
                          </w:p>
                          <w:p w:rsidR="00742711" w:rsidRPr="00EB2FF0" w:rsidRDefault="00742711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FF"/>
                                <w:sz w:val="10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###-###-###</w:t>
                            </w:r>
                          </w:p>
                          <w:p w:rsidR="00EB2FF0" w:rsidRPr="00EB2FF0" w:rsidRDefault="00EB2FF0" w:rsidP="007427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FF"/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1.4pt;margin-top:83pt;width:335.7pt;height:206.9pt;z-index:2518333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" filled="f" stroked="f">
                <v:textbox>
                  <w:txbxContent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ind w:firstLine="1260"/>
                        <w:rPr>
                          <w:color w:val="002060"/>
                          <w:sz w:val="6"/>
                        </w:rPr>
                      </w:pPr>
                      <w:r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 xml:space="preserve">  JULY</w:t>
                      </w:r>
                      <w:r w:rsidRPr="00356D76"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 xml:space="preserve"> 27TH</w:t>
                      </w: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ind w:firstLine="1260"/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</w:pPr>
                      <w:r w:rsidRPr="00356D76"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>6:15-7:00 PM</w:t>
                      </w:r>
                    </w:p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</w:pPr>
                    </w:p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742711" w:rsidRPr="00EB2FF0" w:rsidRDefault="00742711" w:rsidP="007427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SEATING IS LIMITED!</w:t>
                      </w:r>
                    </w:p>
                    <w:p w:rsidR="00742711" w:rsidRPr="00EB2FF0" w:rsidRDefault="00742711" w:rsidP="007427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CALL TODAY TO RESERVE YOUR SEAT!</w:t>
                      </w:r>
                    </w:p>
                    <w:p w:rsidR="00742711" w:rsidRPr="00EB2FF0" w:rsidRDefault="00742711" w:rsidP="00742711">
                      <w:pPr>
                        <w:pStyle w:val="NormalWeb"/>
                        <w:spacing w:before="0" w:beforeAutospacing="0" w:after="0" w:afterAutospacing="0"/>
                        <w:rPr>
                          <w:color w:val="0000FF"/>
                          <w:sz w:val="10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###-###-###</w:t>
                      </w:r>
                    </w:p>
                    <w:p w:rsidR="00EB2FF0" w:rsidRPr="00EB2FF0" w:rsidRDefault="00EB2FF0" w:rsidP="0074271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FF"/>
                          <w:sz w:val="1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56D76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67815" behindDoc="0" locked="0" layoutInCell="1" allowOverlap="1" wp14:anchorId="0CB1737E" wp14:editId="0EA8725B">
                <wp:simplePos x="0" y="0"/>
                <wp:positionH relativeFrom="page">
                  <wp:posOffset>221615</wp:posOffset>
                </wp:positionH>
                <wp:positionV relativeFrom="page">
                  <wp:posOffset>228600</wp:posOffset>
                </wp:positionV>
                <wp:extent cx="4501515" cy="7493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515" cy="749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EB2FF0" w:rsidRDefault="00EB2FF0" w:rsidP="00EB2FF0">
                            <w:pPr>
                              <w:pStyle w:val="Title1"/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</w:pP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>WANT TO LOOK</w:t>
                            </w:r>
                            <w:r w:rsidRPr="00EB2FF0">
                              <w:rPr>
                                <w:rFonts w:ascii="Microsoft Yi Baiti" w:eastAsia="Microsoft Yi Baiti" w:hAnsi="Microsoft Yi Baiti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 xml:space="preserve"> AND FEEL</w:t>
                            </w: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pacing w:val="-20"/>
                                <w:sz w:val="40"/>
                                <w:szCs w:val="56"/>
                              </w:rPr>
                              <w:t xml:space="preserve"> AMAZING?  </w:t>
                            </w:r>
                          </w:p>
                          <w:p w:rsidR="00EB2FF0" w:rsidRPr="00EB2FF0" w:rsidRDefault="00EB2FF0" w:rsidP="00EB2FF0">
                            <w:pPr>
                              <w:pStyle w:val="Title1"/>
                              <w:rPr>
                                <w:rFonts w:ascii="Microsoft Yi Baiti" w:eastAsia="Microsoft Yi Baiti" w:hAnsi="Microsoft Yi Baiti" w:hint="eastAsia"/>
                                <w:color w:val="auto"/>
                                <w:sz w:val="12"/>
                                <w:lang w:val="en-US" w:eastAsia="en-US" w:bidi="x-none"/>
                              </w:rPr>
                            </w:pPr>
                            <w:r w:rsidRPr="00EB2FF0">
                              <w:rPr>
                                <w:rFonts w:ascii="Microsoft Yi Baiti" w:eastAsia="Microsoft Yi Baiti" w:hAnsi="Microsoft Yi Baiti"/>
                                <w:color w:val="0E002D"/>
                                <w:sz w:val="28"/>
                              </w:rPr>
                              <w:t>THE</w:t>
                            </w:r>
                            <w:r w:rsidRPr="00EB2FF0">
                              <w:rPr>
                                <w:color w:val="2E6FFD"/>
                                <w:sz w:val="28"/>
                              </w:rPr>
                              <w:t xml:space="preserve"> </w:t>
                            </w:r>
                            <w:r w:rsidRPr="00742711">
                              <w:rPr>
                                <w:rFonts w:ascii="Helvetica Neue Black Condensed" w:hAnsi="Helvetica Neue Black Condensed"/>
                                <w:color w:val="0000FF"/>
                                <w:sz w:val="28"/>
                              </w:rPr>
                              <w:t>“SUPER LIVING WITH SUPERFOODS!”</w:t>
                            </w:r>
                            <w:r w:rsidRPr="00EB2FF0">
                              <w:rPr>
                                <w:color w:val="2E6FFD"/>
                                <w:sz w:val="28"/>
                              </w:rPr>
                              <w:t xml:space="preserve"> </w:t>
                            </w:r>
                            <w:r w:rsidRPr="00EB2FF0">
                              <w:rPr>
                                <w:rFonts w:ascii="Microsoft Yi Baiti" w:eastAsia="Microsoft Yi Baiti" w:hAnsi="Microsoft Yi Baiti" w:hint="eastAsia"/>
                                <w:color w:val="0E002D"/>
                                <w:sz w:val="28"/>
                              </w:rPr>
                              <w:t>WORKSHOP</w:t>
                            </w:r>
                          </w:p>
                          <w:p w:rsidR="00EB2FF0" w:rsidRPr="00EB2FF0" w:rsidRDefault="00EB2FF0" w:rsidP="000A1D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1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40" tIns="91440" rIns="9144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17.45pt;margin-top:18pt;width:354.45pt;height:59pt;z-index:251767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" filled="f" stroked="f">
                <v:textbox inset=",7.2pt,,0">
                  <w:txbxContent>
                    <w:p w:rsidR="00EB2FF0" w:rsidRPr="00EB2FF0" w:rsidRDefault="00EB2FF0" w:rsidP="00EB2FF0">
                      <w:pPr>
                        <w:pStyle w:val="Title1"/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</w:pP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  <w:t>WANT TO LOOK</w:t>
                      </w:r>
                      <w:r w:rsidRPr="00EB2FF0">
                        <w:rPr>
                          <w:rFonts w:ascii="Microsoft Yi Baiti" w:eastAsia="Microsoft Yi Baiti" w:hAnsi="Microsoft Yi Baiti"/>
                          <w:color w:val="0E002D"/>
                          <w:spacing w:val="-20"/>
                          <w:sz w:val="40"/>
                          <w:szCs w:val="56"/>
                        </w:rPr>
                        <w:t xml:space="preserve"> AND FEEL</w:t>
                      </w: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pacing w:val="-20"/>
                          <w:sz w:val="40"/>
                          <w:szCs w:val="56"/>
                        </w:rPr>
                        <w:t xml:space="preserve"> AMAZING?  </w:t>
                      </w:r>
                    </w:p>
                    <w:p w:rsidR="00EB2FF0" w:rsidRPr="00EB2FF0" w:rsidRDefault="00EB2FF0" w:rsidP="00EB2FF0">
                      <w:pPr>
                        <w:pStyle w:val="Title1"/>
                        <w:rPr>
                          <w:rFonts w:ascii="Microsoft Yi Baiti" w:eastAsia="Microsoft Yi Baiti" w:hAnsi="Microsoft Yi Baiti" w:hint="eastAsia"/>
                          <w:color w:val="auto"/>
                          <w:sz w:val="12"/>
                          <w:lang w:val="en-US" w:eastAsia="en-US" w:bidi="x-none"/>
                        </w:rPr>
                      </w:pPr>
                      <w:r w:rsidRPr="00EB2FF0">
                        <w:rPr>
                          <w:rFonts w:ascii="Microsoft Yi Baiti" w:eastAsia="Microsoft Yi Baiti" w:hAnsi="Microsoft Yi Baiti"/>
                          <w:color w:val="0E002D"/>
                          <w:sz w:val="28"/>
                        </w:rPr>
                        <w:t>THE</w:t>
                      </w:r>
                      <w:r w:rsidRPr="00EB2FF0">
                        <w:rPr>
                          <w:color w:val="2E6FFD"/>
                          <w:sz w:val="28"/>
                        </w:rPr>
                        <w:t xml:space="preserve"> </w:t>
                      </w:r>
                      <w:r w:rsidRPr="00742711">
                        <w:rPr>
                          <w:rFonts w:ascii="Helvetica Neue Black Condensed" w:hAnsi="Helvetica Neue Black Condensed"/>
                          <w:color w:val="0000FF"/>
                          <w:sz w:val="28"/>
                        </w:rPr>
                        <w:t>“SUPER LIVING WITH SUPERFOODS!”</w:t>
                      </w:r>
                      <w:r w:rsidRPr="00EB2FF0">
                        <w:rPr>
                          <w:color w:val="2E6FFD"/>
                          <w:sz w:val="28"/>
                        </w:rPr>
                        <w:t xml:space="preserve"> </w:t>
                      </w:r>
                      <w:r w:rsidRPr="00EB2FF0">
                        <w:rPr>
                          <w:rFonts w:ascii="Microsoft Yi Baiti" w:eastAsia="Microsoft Yi Baiti" w:hAnsi="Microsoft Yi Baiti" w:hint="eastAsia"/>
                          <w:color w:val="0E002D"/>
                          <w:sz w:val="28"/>
                        </w:rPr>
                        <w:t>WORKSHOP</w:t>
                      </w:r>
                    </w:p>
                    <w:p w:rsidR="00EB2FF0" w:rsidRPr="00EB2FF0" w:rsidRDefault="00EB2FF0" w:rsidP="000A1D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12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356D76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40830" behindDoc="0" locked="0" layoutInCell="1" allowOverlap="1" wp14:anchorId="6F37CEC5" wp14:editId="4B0440DE">
                <wp:simplePos x="0" y="0"/>
                <wp:positionH relativeFrom="page">
                  <wp:posOffset>245110</wp:posOffset>
                </wp:positionH>
                <wp:positionV relativeFrom="page">
                  <wp:posOffset>1054100</wp:posOffset>
                </wp:positionV>
                <wp:extent cx="4263390" cy="2627630"/>
                <wp:effectExtent l="0" t="0" r="0" b="0"/>
                <wp:wrapSquare wrapText="bothSides"/>
                <wp:docPr id="7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2627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356D76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ind w:firstLine="1260"/>
                              <w:rPr>
                                <w:color w:val="002060"/>
                                <w:sz w:val="6"/>
                              </w:rPr>
                            </w:pPr>
                            <w:r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 xml:space="preserve">  JULY</w:t>
                            </w:r>
                            <w:r w:rsidRPr="00356D76"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 xml:space="preserve"> 27TH</w:t>
                            </w:r>
                          </w:p>
                          <w:p w:rsid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ind w:firstLine="1260"/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</w:pPr>
                            <w:r w:rsidRPr="00356D76"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  <w:t>6:15-7:00 PM</w:t>
                            </w:r>
                          </w:p>
                          <w:p w:rsidR="00EB2FF0" w:rsidRPr="00356D76" w:rsidRDefault="00EB2FF0" w:rsidP="000A1D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venir Heavy" w:hAnsi="Avenir Heavy" w:cs="Avenir Heavy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64"/>
                              </w:rPr>
                            </w:pPr>
                          </w:p>
                          <w:p w:rsidR="00EB2FF0" w:rsidRPr="00356D76" w:rsidRDefault="00EB2FF0" w:rsidP="000A1D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EB2FF0" w:rsidRDefault="00EB2FF0" w:rsidP="000A1D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0A1D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0A1D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0A1D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B611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EB2FF0" w:rsidRDefault="00EB2FF0" w:rsidP="00B611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2C97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742711" w:rsidRPr="00EB2FF0" w:rsidRDefault="00742711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SEATING IS LIMITED!</w:t>
                            </w:r>
                          </w:p>
                          <w:p w:rsidR="00742711" w:rsidRPr="00EB2FF0" w:rsidRDefault="00742711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CALL TODAY TO RESERVE YOUR SEAT!</w:t>
                            </w:r>
                          </w:p>
                          <w:p w:rsidR="00742711" w:rsidRPr="00EB2FF0" w:rsidRDefault="00742711" w:rsidP="00742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FF"/>
                                <w:sz w:val="10"/>
                              </w:rPr>
                            </w:pPr>
                            <w:r w:rsidRPr="00EB2FF0"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###-###-###</w:t>
                            </w:r>
                          </w:p>
                          <w:p w:rsidR="00EB2FF0" w:rsidRPr="00EB2FF0" w:rsidRDefault="00EB2FF0" w:rsidP="007427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FF"/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.3pt;margin-top:83pt;width:335.7pt;height:206.9pt;z-index:2516408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" filled="f" stroked="f">
                <v:textbox>
                  <w:txbxContent>
                    <w:p w:rsidR="00EB2FF0" w:rsidRPr="00356D76" w:rsidRDefault="00EB2FF0" w:rsidP="00EB2FF0">
                      <w:pPr>
                        <w:pStyle w:val="NormalWeb"/>
                        <w:spacing w:before="0" w:beforeAutospacing="0" w:after="0" w:afterAutospacing="0"/>
                        <w:ind w:firstLine="1260"/>
                        <w:rPr>
                          <w:color w:val="002060"/>
                          <w:sz w:val="6"/>
                        </w:rPr>
                      </w:pPr>
                      <w:r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 xml:space="preserve">  JULY</w:t>
                      </w:r>
                      <w:r w:rsidRPr="00356D76"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 xml:space="preserve"> 27TH</w:t>
                      </w:r>
                    </w:p>
                    <w:p w:rsidR="00EB2FF0" w:rsidRDefault="00EB2FF0" w:rsidP="00EB2FF0">
                      <w:pPr>
                        <w:pStyle w:val="NormalWeb"/>
                        <w:spacing w:before="0" w:beforeAutospacing="0" w:after="0" w:afterAutospacing="0"/>
                        <w:ind w:firstLine="1260"/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</w:pPr>
                      <w:r w:rsidRPr="00356D76"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  <w:t>6:15-7:00 PM</w:t>
                      </w:r>
                    </w:p>
                    <w:p w:rsidR="00EB2FF0" w:rsidRPr="00356D76" w:rsidRDefault="00EB2FF0" w:rsidP="000A1D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venir Heavy" w:hAnsi="Avenir Heavy" w:cs="Avenir Heavy"/>
                          <w:b/>
                          <w:bCs/>
                          <w:color w:val="002060"/>
                          <w:kern w:val="24"/>
                          <w:sz w:val="32"/>
                          <w:szCs w:val="64"/>
                        </w:rPr>
                      </w:pPr>
                    </w:p>
                    <w:p w:rsidR="00EB2FF0" w:rsidRPr="00356D76" w:rsidRDefault="00EB2FF0" w:rsidP="000A1D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"/>
                        </w:rPr>
                      </w:pPr>
                    </w:p>
                    <w:p w:rsidR="00EB2FF0" w:rsidRDefault="00EB2FF0" w:rsidP="000A1D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0A1D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0A1D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0A1D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B611F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EB2FF0" w:rsidRDefault="00EB2FF0" w:rsidP="00B611F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2C97FF"/>
                          <w:kern w:val="24"/>
                          <w:sz w:val="24"/>
                          <w:szCs w:val="24"/>
                        </w:rPr>
                      </w:pPr>
                    </w:p>
                    <w:p w:rsidR="00742711" w:rsidRPr="00EB2FF0" w:rsidRDefault="00742711" w:rsidP="007427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SEATING IS LIMITED!</w:t>
                      </w:r>
                    </w:p>
                    <w:p w:rsidR="00742711" w:rsidRPr="00EB2FF0" w:rsidRDefault="00742711" w:rsidP="007427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CALL TODAY TO RESERVE YOUR SEAT!</w:t>
                      </w:r>
                    </w:p>
                    <w:p w:rsidR="00742711" w:rsidRPr="00EB2FF0" w:rsidRDefault="00742711" w:rsidP="00742711">
                      <w:pPr>
                        <w:pStyle w:val="NormalWeb"/>
                        <w:spacing w:before="0" w:beforeAutospacing="0" w:after="0" w:afterAutospacing="0"/>
                        <w:rPr>
                          <w:color w:val="0000FF"/>
                          <w:sz w:val="10"/>
                        </w:rPr>
                      </w:pPr>
                      <w:r w:rsidRPr="00EB2FF0">
                        <w:rPr>
                          <w:rFonts w:asciiTheme="minorHAnsi" w:hAnsi="Cambria" w:cstheme="minorBidi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  <w:t>###-###-###</w:t>
                      </w:r>
                    </w:p>
                    <w:p w:rsidR="00EB2FF0" w:rsidRPr="00EB2FF0" w:rsidRDefault="00EB2FF0" w:rsidP="0074271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FF"/>
                          <w:sz w:val="1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56D76">
        <w:rPr>
          <w:noProof/>
        </w:rPr>
        <w:drawing>
          <wp:anchor distT="0" distB="0" distL="114300" distR="114300" simplePos="0" relativeHeight="251765767" behindDoc="0" locked="0" layoutInCell="1" allowOverlap="1" wp14:anchorId="7D3974AA" wp14:editId="203D8CCE">
            <wp:simplePos x="0" y="0"/>
            <wp:positionH relativeFrom="page">
              <wp:posOffset>377190</wp:posOffset>
            </wp:positionH>
            <wp:positionV relativeFrom="page">
              <wp:posOffset>1786890</wp:posOffset>
            </wp:positionV>
            <wp:extent cx="1338580" cy="1079500"/>
            <wp:effectExtent l="0" t="0" r="7620" b="12700"/>
            <wp:wrapTight wrapText="bothSides">
              <wp:wrapPolygon edited="0">
                <wp:start x="9837" y="0"/>
                <wp:lineTo x="3279" y="1525"/>
                <wp:lineTo x="0" y="4574"/>
                <wp:lineTo x="0" y="12198"/>
                <wp:lineTo x="3279" y="16264"/>
                <wp:lineTo x="6558" y="16264"/>
                <wp:lineTo x="8607" y="20838"/>
                <wp:lineTo x="9017" y="21346"/>
                <wp:lineTo x="12296" y="21346"/>
                <wp:lineTo x="12706" y="20838"/>
                <wp:lineTo x="14755" y="16264"/>
                <wp:lineTo x="21313" y="12706"/>
                <wp:lineTo x="21313" y="4574"/>
                <wp:lineTo x="18034" y="1525"/>
                <wp:lineTo x="11476" y="0"/>
                <wp:lineTo x="9837" y="0"/>
              </wp:wrapPolygon>
            </wp:wrapTight>
            <wp:docPr id="7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97" b="100000" l="1092" r="100000">
                                  <a14:foregroundMark x1="67904" y1="45401" x2="67904" y2="45401"/>
                                  <a14:foregroundMark x1="28384" y1="46291" x2="28384" y2="46291"/>
                                  <a14:foregroundMark x1="11354" y1="40356" x2="11354" y2="40356"/>
                                  <a14:foregroundMark x1="19651" y1="44214" x2="19651" y2="44214"/>
                                  <a14:foregroundMark x1="31878" y1="43917" x2="31878" y2="43917"/>
                                  <a14:foregroundMark x1="37555" y1="43917" x2="37555" y2="43917"/>
                                  <a14:foregroundMark x1="42795" y1="45401" x2="42795" y2="45401"/>
                                  <a14:foregroundMark x1="51528" y1="43323" x2="51528" y2="43323"/>
                                  <a14:foregroundMark x1="58952" y1="43917" x2="58952" y2="43917"/>
                                  <a14:foregroundMark x1="70306" y1="43323" x2="70306" y2="43323"/>
                                  <a14:foregroundMark x1="76638" y1="43917" x2="76638" y2="43917"/>
                                  <a14:foregroundMark x1="83188" y1="44807" x2="83188" y2="448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541">
        <w:rPr>
          <w:noProof/>
          <w:color w:val="auto"/>
          <w:sz w:val="24"/>
        </w:rPr>
        <w:drawing>
          <wp:anchor distT="0" distB="0" distL="114300" distR="114300" simplePos="0" relativeHeight="251831303" behindDoc="1" locked="0" layoutInCell="1" allowOverlap="1" wp14:anchorId="744F75CD" wp14:editId="276737CE">
            <wp:simplePos x="0" y="0"/>
            <wp:positionH relativeFrom="page">
              <wp:posOffset>245110</wp:posOffset>
            </wp:positionH>
            <wp:positionV relativeFrom="page">
              <wp:posOffset>885190</wp:posOffset>
            </wp:positionV>
            <wp:extent cx="4478020" cy="2720340"/>
            <wp:effectExtent l="0" t="0" r="0" b="0"/>
            <wp:wrapThrough wrapText="bothSides">
              <wp:wrapPolygon edited="0">
                <wp:start x="0" y="0"/>
                <wp:lineTo x="0" y="21378"/>
                <wp:lineTo x="21441" y="21378"/>
                <wp:lineTo x="21441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" r="1" b="8715"/>
                    <a:stretch/>
                  </pic:blipFill>
                  <pic:spPr bwMode="auto">
                    <a:xfrm>
                      <a:off x="0" y="0"/>
                      <a:ext cx="44780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D76" w:rsidRPr="00356D76">
        <w:rPr>
          <w:noProof/>
          <w:color w:val="auto"/>
          <w:sz w:val="24"/>
        </w:rPr>
        <w:t xml:space="preserve"> </w:t>
      </w:r>
      <w:r w:rsidR="00F87080">
        <w:br w:type="page"/>
      </w:r>
      <w:bookmarkStart w:id="2" w:name="_MacBuGuideStaticData_7560V"/>
      <w:bookmarkStart w:id="3" w:name="_MacBuGuideStaticData_8280V"/>
      <w:bookmarkEnd w:id="0"/>
      <w:bookmarkEnd w:id="1"/>
      <w:r w:rsidRPr="00356D7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1783" behindDoc="0" locked="0" layoutInCell="1" allowOverlap="1" wp14:anchorId="7254CAEA" wp14:editId="39F96D5E">
                <wp:simplePos x="0" y="0"/>
                <wp:positionH relativeFrom="page">
                  <wp:posOffset>5308600</wp:posOffset>
                </wp:positionH>
                <wp:positionV relativeFrom="page">
                  <wp:posOffset>228600</wp:posOffset>
                </wp:positionV>
                <wp:extent cx="2560320" cy="3429000"/>
                <wp:effectExtent l="0" t="0" r="0" b="0"/>
                <wp:wrapSquare wrapText="bothSides"/>
                <wp:docPr id="4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3429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742711" w:rsidRDefault="00EB2FF0" w:rsidP="00EB2FF0">
                            <w:pPr>
                              <w:jc w:val="center"/>
                              <w:rPr>
                                <w:rFonts w:hAnsi="Cambria"/>
                                <w:b/>
                                <w:bCs/>
                                <w:color w:val="0000FF"/>
                                <w:kern w:val="24"/>
                              </w:rPr>
                            </w:pPr>
                          </w:p>
                          <w:p w:rsidR="00EB2FF0" w:rsidRPr="00742711" w:rsidRDefault="00EB2FF0" w:rsidP="00EB2FF0">
                            <w:pPr>
                              <w:jc w:val="center"/>
                              <w:rPr>
                                <w:rFonts w:ascii="Calibri" w:hAnsi="Calibri"/>
                                <w:color w:val="0000FF"/>
                              </w:rPr>
                            </w:pPr>
                            <w:r w:rsidRPr="00742711">
                              <w:rPr>
                                <w:rFonts w:hAnsi="Cambria"/>
                                <w:b/>
                                <w:bCs/>
                                <w:color w:val="0000FF"/>
                                <w:kern w:val="24"/>
                              </w:rPr>
                              <w:t>AT THIS WORKSHOP, YOU WILL DISCOVER:</w:t>
                            </w:r>
                          </w:p>
                          <w:p w:rsidR="00EB2FF0" w:rsidRPr="00EB2FF0" w:rsidRDefault="00EB2FF0" w:rsidP="00EB2FF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LEARN HOW YOU CAN INCREASE YOUR IMMUNE SYSTEM IMMENSELY IN 5 MIN OR LESS!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THESE SIMPLE INGREDIENTS TO YOUR DIET WILL EXPLODE YOUR ENERGY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  <w:u w:val="single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HOW YOUR DIET HAS A HUGE IMPACT ON YOUR HEALTH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DISCOVER WHICH FOODS ARE BEST TO HELP YOU EXCEL IN YOUR WORKOUTS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TRY OUT THE DOCS FAVORITE SUPERFOOD RECIPES!</w:t>
                            </w:r>
                          </w:p>
                          <w:p w:rsidR="00EB2FF0" w:rsidRP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eastAsia="Times New Roman" w:hAnsi="Calibri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34" type="#_x0000_t202" style="position:absolute;margin-left:418pt;margin-top:18pt;width:201.6pt;height:270pt;z-index:2518517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" filled="f" stroked="f">
                <v:textbox>
                  <w:txbxContent>
                    <w:p w:rsidR="00EB2FF0" w:rsidRPr="00742711" w:rsidRDefault="00EB2FF0" w:rsidP="00EB2FF0">
                      <w:pPr>
                        <w:jc w:val="center"/>
                        <w:rPr>
                          <w:rFonts w:hAnsi="Cambria"/>
                          <w:b/>
                          <w:bCs/>
                          <w:color w:val="0000FF"/>
                          <w:kern w:val="24"/>
                        </w:rPr>
                      </w:pPr>
                    </w:p>
                    <w:p w:rsidR="00EB2FF0" w:rsidRPr="00742711" w:rsidRDefault="00EB2FF0" w:rsidP="00EB2FF0">
                      <w:pPr>
                        <w:jc w:val="center"/>
                        <w:rPr>
                          <w:rFonts w:ascii="Calibri" w:hAnsi="Calibri"/>
                          <w:color w:val="0000FF"/>
                        </w:rPr>
                      </w:pPr>
                      <w:r w:rsidRPr="00742711">
                        <w:rPr>
                          <w:rFonts w:hAnsi="Cambria"/>
                          <w:b/>
                          <w:bCs/>
                          <w:color w:val="0000FF"/>
                          <w:kern w:val="24"/>
                        </w:rPr>
                        <w:t>AT THIS WORKSHOP, YOU WILL DISCOVER:</w:t>
                      </w:r>
                    </w:p>
                    <w:p w:rsidR="00EB2FF0" w:rsidRPr="00EB2FF0" w:rsidRDefault="00EB2FF0" w:rsidP="00EB2FF0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2060"/>
                          <w:kern w:val="24"/>
                          <w:sz w:val="20"/>
                          <w:szCs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Body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LEARN HOW YOU CAN INCREASE YOUR IMMUNE SYSTEM IMMENSELY IN 5 MIN OR LESS!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THESE SIMPLE INGREDIENTS TO YOUR DIET WILL EXPLODE YOUR ENERGY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  <w:u w:val="single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HOW YOUR DIET HAS A HUGE IMPACT ON YOUR HEALTH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DISCOVER WHICH FOODS ARE BEST TO HELP YOU EXCEL IN YOUR WORKOUTS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TRY OUT THE DOCS FAVORITE SUPERFOOD RECIPES!</w:t>
                      </w:r>
                    </w:p>
                    <w:p w:rsidR="00EB2FF0" w:rsidRPr="00EB2FF0" w:rsidRDefault="00EB2FF0" w:rsidP="00EB2FF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eastAsia="Times New Roman" w:hAnsi="Calibri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56D76">
        <w:rPr>
          <w:noProof/>
        </w:rPr>
        <mc:AlternateContent>
          <mc:Choice Requires="wps">
            <w:drawing>
              <wp:anchor distT="0" distB="0" distL="114300" distR="114300" simplePos="0" relativeHeight="251849735" behindDoc="0" locked="0" layoutInCell="1" allowOverlap="1" wp14:anchorId="6FF082B0" wp14:editId="78D2981D">
                <wp:simplePos x="0" y="0"/>
                <wp:positionH relativeFrom="page">
                  <wp:posOffset>5308600</wp:posOffset>
                </wp:positionH>
                <wp:positionV relativeFrom="page">
                  <wp:posOffset>4114800</wp:posOffset>
                </wp:positionV>
                <wp:extent cx="2560320" cy="3429000"/>
                <wp:effectExtent l="0" t="0" r="0" b="0"/>
                <wp:wrapSquare wrapText="bothSides"/>
                <wp:docPr id="4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3429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742711" w:rsidRDefault="00EB2FF0" w:rsidP="00EB2FF0">
                            <w:pPr>
                              <w:jc w:val="center"/>
                              <w:rPr>
                                <w:rFonts w:hAnsi="Cambria"/>
                                <w:b/>
                                <w:bCs/>
                                <w:color w:val="0000FF"/>
                                <w:kern w:val="24"/>
                              </w:rPr>
                            </w:pPr>
                          </w:p>
                          <w:p w:rsidR="00EB2FF0" w:rsidRPr="00742711" w:rsidRDefault="00EB2FF0" w:rsidP="00EB2FF0">
                            <w:pPr>
                              <w:jc w:val="center"/>
                              <w:rPr>
                                <w:rFonts w:ascii="Calibri" w:hAnsi="Calibri"/>
                                <w:color w:val="0000FF"/>
                              </w:rPr>
                            </w:pPr>
                            <w:r w:rsidRPr="00742711">
                              <w:rPr>
                                <w:rFonts w:hAnsi="Cambria"/>
                                <w:b/>
                                <w:bCs/>
                                <w:color w:val="0000FF"/>
                                <w:kern w:val="24"/>
                              </w:rPr>
                              <w:t>AT THIS WORKSHOP, YOU WILL DISCOVER:</w:t>
                            </w:r>
                          </w:p>
                          <w:p w:rsidR="00EB2FF0" w:rsidRPr="00EB2FF0" w:rsidRDefault="00EB2FF0" w:rsidP="00EB2FF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LEARN HOW YOU CAN INCREASE YOUR IMMUNE SYSTEM IMMENSELY IN 5 MIN OR LESS!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THESE SIMPLE INGREDIENTS TO YOUR DIET WILL EXPLODE YOUR ENERGY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  <w:u w:val="single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HOW YOUR DIET HAS A HUGE IMPACT ON YOUR HEALTH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DISCOVER WHICH FOODS ARE BEST TO HELP YOU EXCEL IN YOUR WORKOUTS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TRY OUT THE DOCS FAVORITE SUPERFOOD RECIPES!</w:t>
                            </w:r>
                          </w:p>
                          <w:p w:rsidR="00EB2FF0" w:rsidRP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eastAsia="Times New Roman" w:hAnsi="Calibri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18pt;margin-top:324pt;width:201.6pt;height:270pt;z-index:2518497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" filled="f" stroked="f">
                <v:textbox>
                  <w:txbxContent>
                    <w:p w:rsidR="00EB2FF0" w:rsidRPr="00742711" w:rsidRDefault="00EB2FF0" w:rsidP="00EB2FF0">
                      <w:pPr>
                        <w:jc w:val="center"/>
                        <w:rPr>
                          <w:rFonts w:hAnsi="Cambria"/>
                          <w:b/>
                          <w:bCs/>
                          <w:color w:val="0000FF"/>
                          <w:kern w:val="24"/>
                        </w:rPr>
                      </w:pPr>
                    </w:p>
                    <w:p w:rsidR="00EB2FF0" w:rsidRPr="00742711" w:rsidRDefault="00EB2FF0" w:rsidP="00EB2FF0">
                      <w:pPr>
                        <w:jc w:val="center"/>
                        <w:rPr>
                          <w:rFonts w:ascii="Calibri" w:hAnsi="Calibri"/>
                          <w:color w:val="0000FF"/>
                        </w:rPr>
                      </w:pPr>
                      <w:r w:rsidRPr="00742711">
                        <w:rPr>
                          <w:rFonts w:hAnsi="Cambria"/>
                          <w:b/>
                          <w:bCs/>
                          <w:color w:val="0000FF"/>
                          <w:kern w:val="24"/>
                        </w:rPr>
                        <w:t>AT THIS WORKSHOP, YOU WILL DISCOVER:</w:t>
                      </w:r>
                    </w:p>
                    <w:p w:rsidR="00EB2FF0" w:rsidRPr="00EB2FF0" w:rsidRDefault="00EB2FF0" w:rsidP="00EB2FF0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2060"/>
                          <w:kern w:val="24"/>
                          <w:sz w:val="20"/>
                          <w:szCs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Body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LEARN HOW YOU CAN INCREASE YOUR IMMUNE SYSTEM IMMENSELY IN 5 MIN OR LESS!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THESE SIMPLE INGREDIENTS TO YOUR DIET WILL EXPLODE YOUR ENERGY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  <w:u w:val="single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HOW YOUR DIET HAS A HUGE IMPACT ON YOUR HEALTH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DISCOVER WHICH FOODS ARE BEST TO HELP YOU EXCEL IN YOUR WORKOUTS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TRY OUT THE DOCS FAVORITE SUPERFOOD RECIPES!</w:t>
                      </w:r>
                    </w:p>
                    <w:p w:rsidR="00EB2FF0" w:rsidRPr="00EB2FF0" w:rsidRDefault="00EB2FF0" w:rsidP="00EB2FF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eastAsia="Times New Roman" w:hAnsi="Calibri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56D76">
        <w:rPr>
          <w:noProof/>
        </w:rPr>
        <mc:AlternateContent>
          <mc:Choice Requires="wps">
            <w:drawing>
              <wp:anchor distT="0" distB="0" distL="114300" distR="114300" simplePos="0" relativeHeight="251847687" behindDoc="0" locked="0" layoutInCell="1" allowOverlap="1" wp14:anchorId="42228C3E" wp14:editId="426AFC2B">
                <wp:simplePos x="0" y="0"/>
                <wp:positionH relativeFrom="page">
                  <wp:posOffset>228600</wp:posOffset>
                </wp:positionH>
                <wp:positionV relativeFrom="page">
                  <wp:posOffset>4114800</wp:posOffset>
                </wp:positionV>
                <wp:extent cx="2560320" cy="3429000"/>
                <wp:effectExtent l="0" t="0" r="0" b="0"/>
                <wp:wrapSquare wrapText="bothSides"/>
                <wp:docPr id="4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3429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Default="00EB2FF0" w:rsidP="00EB2FF0">
                            <w:pPr>
                              <w:jc w:val="center"/>
                              <w:rPr>
                                <w:rFonts w:hAnsi="Cambria"/>
                                <w:b/>
                                <w:bCs/>
                                <w:color w:val="002060"/>
                                <w:kern w:val="24"/>
                              </w:rPr>
                            </w:pPr>
                          </w:p>
                          <w:p w:rsidR="00EB2FF0" w:rsidRPr="00742711" w:rsidRDefault="00EB2FF0" w:rsidP="00EB2FF0">
                            <w:pPr>
                              <w:jc w:val="center"/>
                              <w:rPr>
                                <w:rFonts w:ascii="Calibri" w:hAnsi="Calibri"/>
                                <w:color w:val="0000FF"/>
                              </w:rPr>
                            </w:pPr>
                            <w:bookmarkStart w:id="4" w:name="_GoBack"/>
                            <w:r w:rsidRPr="00742711">
                              <w:rPr>
                                <w:rFonts w:hAnsi="Cambria"/>
                                <w:b/>
                                <w:bCs/>
                                <w:color w:val="0000FF"/>
                                <w:kern w:val="24"/>
                              </w:rPr>
                              <w:t>AT THIS WORKSHOP, YOU WILL DISCOVER:</w:t>
                            </w:r>
                          </w:p>
                          <w:bookmarkEnd w:id="4"/>
                          <w:p w:rsidR="00EB2FF0" w:rsidRPr="00EB2FF0" w:rsidRDefault="00EB2FF0" w:rsidP="00EB2FF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LEARN HOW YOU CAN INCREASE YOUR IMMUNE SYSTEM IMMENSELY IN 5 MIN OR LESS!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THESE SIMPLE INGREDIENTS TO YOUR DIET WILL EXPLODE YOUR ENERGY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  <w:u w:val="single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HOW YOUR DIET HAS A HUGE IMPACT ON YOUR HEALTH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DISCOVER WHICH FOODS ARE BEST TO HELP YOU EXCEL IN YOUR WORKOUTS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TRY OUT THE DOCS FAVORITE SUPERFOOD RECIPES!</w:t>
                            </w:r>
                          </w:p>
                          <w:p w:rsidR="00EB2FF0" w:rsidRPr="00EB2FF0" w:rsidRDefault="00EB2FF0" w:rsidP="00EB2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eastAsia="Times New Roman" w:hAnsi="Calibri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pt;margin-top:324pt;width:201.6pt;height:270pt;z-index:2518476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" filled="f" stroked="f">
                <v:textbox>
                  <w:txbxContent>
                    <w:p w:rsidR="00EB2FF0" w:rsidRDefault="00EB2FF0" w:rsidP="00EB2FF0">
                      <w:pPr>
                        <w:jc w:val="center"/>
                        <w:rPr>
                          <w:rFonts w:hAnsi="Cambria"/>
                          <w:b/>
                          <w:bCs/>
                          <w:color w:val="002060"/>
                          <w:kern w:val="24"/>
                        </w:rPr>
                      </w:pPr>
                    </w:p>
                    <w:p w:rsidR="00EB2FF0" w:rsidRPr="00742711" w:rsidRDefault="00EB2FF0" w:rsidP="00EB2FF0">
                      <w:pPr>
                        <w:jc w:val="center"/>
                        <w:rPr>
                          <w:rFonts w:ascii="Calibri" w:hAnsi="Calibri"/>
                          <w:color w:val="0000FF"/>
                        </w:rPr>
                      </w:pPr>
                      <w:bookmarkStart w:id="5" w:name="_GoBack"/>
                      <w:r w:rsidRPr="00742711">
                        <w:rPr>
                          <w:rFonts w:hAnsi="Cambria"/>
                          <w:b/>
                          <w:bCs/>
                          <w:color w:val="0000FF"/>
                          <w:kern w:val="24"/>
                        </w:rPr>
                        <w:t>AT THIS WORKSHOP, YOU WILL DISCOVER:</w:t>
                      </w:r>
                    </w:p>
                    <w:bookmarkEnd w:id="5"/>
                    <w:p w:rsidR="00EB2FF0" w:rsidRPr="00EB2FF0" w:rsidRDefault="00EB2FF0" w:rsidP="00EB2FF0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2060"/>
                          <w:kern w:val="24"/>
                          <w:sz w:val="20"/>
                          <w:szCs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Body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LEARN HOW YOU CAN INCREASE YOUR IMMUNE SYSTEM IMMENSELY IN 5 MIN OR LESS!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THESE SIMPLE INGREDIENTS TO YOUR DIET WILL EXPLODE YOUR ENERGY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  <w:u w:val="single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HOW YOUR DIET HAS A HUGE IMPACT ON YOUR HEALTH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DISCOVER WHICH FOODS ARE BEST TO HELP YOU EXCEL IN YOUR WORKOUTS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TRY OUT THE DOCS FAVORITE SUPERFOOD RECIPES!</w:t>
                      </w:r>
                    </w:p>
                    <w:p w:rsidR="00EB2FF0" w:rsidRPr="00EB2FF0" w:rsidRDefault="00EB2FF0" w:rsidP="00EB2FF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eastAsia="Times New Roman" w:hAnsi="Calibri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56D76">
        <w:rPr>
          <w:noProof/>
        </w:rPr>
        <mc:AlternateContent>
          <mc:Choice Requires="wps">
            <w:drawing>
              <wp:anchor distT="0" distB="0" distL="114300" distR="114300" simplePos="0" relativeHeight="251821063" behindDoc="0" locked="0" layoutInCell="1" allowOverlap="1" wp14:anchorId="1D58C8B4" wp14:editId="72185503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2560320" cy="3429000"/>
                <wp:effectExtent l="0" t="0" r="0" b="0"/>
                <wp:wrapSquare wrapText="bothSides"/>
                <wp:docPr id="2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3429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FF0" w:rsidRPr="00742711" w:rsidRDefault="00EB2FF0" w:rsidP="00EB2FF0">
                            <w:pPr>
                              <w:jc w:val="center"/>
                              <w:rPr>
                                <w:rFonts w:hAnsi="Cambria"/>
                                <w:b/>
                                <w:bCs/>
                                <w:color w:val="0000FF"/>
                                <w:kern w:val="24"/>
                              </w:rPr>
                            </w:pPr>
                          </w:p>
                          <w:p w:rsidR="00EB2FF0" w:rsidRPr="00742711" w:rsidRDefault="00EB2FF0" w:rsidP="00EB2FF0">
                            <w:pPr>
                              <w:jc w:val="center"/>
                              <w:rPr>
                                <w:rFonts w:ascii="Calibri" w:hAnsi="Calibri"/>
                                <w:color w:val="0000FF"/>
                              </w:rPr>
                            </w:pPr>
                            <w:r w:rsidRPr="00742711">
                              <w:rPr>
                                <w:rFonts w:hAnsi="Cambria"/>
                                <w:b/>
                                <w:bCs/>
                                <w:color w:val="0000FF"/>
                                <w:kern w:val="24"/>
                              </w:rPr>
                              <w:t>AT THIS WORKSHOP, YOU WILL DISCOVER:</w:t>
                            </w:r>
                          </w:p>
                          <w:p w:rsidR="00EB2FF0" w:rsidRPr="00EB2FF0" w:rsidRDefault="00EB2FF0" w:rsidP="00B611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LEARN HOW YOU CAN INCREASE YOUR IMMUNE SYSTEM IMMENSELY IN 5 MIN OR LESS!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THESE SIMPLE INGREDIENTS TO YOUR DIET WILL EXPLODE YOUR ENERGY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  <w:u w:val="single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HOW YOUR DIET HAS A HUGE IMPACT ON YOUR HEALTH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DISCOVER WHICH FOODS ARE BEST TO HELP YOU EXCEL IN YOUR WORKOUTS</w:t>
                            </w: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tabs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:rsidR="00EB2FF0" w:rsidRPr="00EB2FF0" w:rsidRDefault="00EB2FF0" w:rsidP="00EB2FF0">
                            <w:pPr>
                              <w:pStyle w:val="FreeForm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27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EB2FF0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TRY OUT THE DOCS FAVORITE SUPERFOOD RECIPES!</w:t>
                            </w:r>
                          </w:p>
                          <w:p w:rsidR="00EB2FF0" w:rsidRPr="00EB2FF0" w:rsidRDefault="00EB2FF0" w:rsidP="00B611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eastAsia="Times New Roman" w:hAnsi="Calibri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pt;margin-top:18pt;width:201.6pt;height:270pt;z-index:2518210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" filled="f" stroked="f">
                <v:textbox>
                  <w:txbxContent>
                    <w:p w:rsidR="00EB2FF0" w:rsidRPr="00742711" w:rsidRDefault="00EB2FF0" w:rsidP="00EB2FF0">
                      <w:pPr>
                        <w:jc w:val="center"/>
                        <w:rPr>
                          <w:rFonts w:hAnsi="Cambria"/>
                          <w:b/>
                          <w:bCs/>
                          <w:color w:val="0000FF"/>
                          <w:kern w:val="24"/>
                        </w:rPr>
                      </w:pPr>
                    </w:p>
                    <w:p w:rsidR="00EB2FF0" w:rsidRPr="00742711" w:rsidRDefault="00EB2FF0" w:rsidP="00EB2FF0">
                      <w:pPr>
                        <w:jc w:val="center"/>
                        <w:rPr>
                          <w:rFonts w:ascii="Calibri" w:hAnsi="Calibri"/>
                          <w:color w:val="0000FF"/>
                        </w:rPr>
                      </w:pPr>
                      <w:r w:rsidRPr="00742711">
                        <w:rPr>
                          <w:rFonts w:hAnsi="Cambria"/>
                          <w:b/>
                          <w:bCs/>
                          <w:color w:val="0000FF"/>
                          <w:kern w:val="24"/>
                        </w:rPr>
                        <w:t>AT THIS WORKSHOP, YOU WILL DISCOVER:</w:t>
                      </w:r>
                    </w:p>
                    <w:p w:rsidR="00EB2FF0" w:rsidRPr="00EB2FF0" w:rsidRDefault="00EB2FF0" w:rsidP="00B611F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2060"/>
                          <w:kern w:val="24"/>
                          <w:sz w:val="20"/>
                          <w:szCs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Body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LEARN HOW YOU CAN INCREASE YOUR IMMUNE SYSTEM IMMENSELY IN 5 MIN OR LESS!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THESE SIMPLE INGREDIENTS TO YOUR DIET WILL EXPLODE YOUR ENERGY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  <w:u w:val="single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HOW YOUR DIET HAS A HUGE IMPACT ON YOUR HEALTH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DISCOVER WHICH FOODS ARE BEST TO HELP YOU EXCEL IN YOUR WORKOUTS</w:t>
                      </w:r>
                    </w:p>
                    <w:p w:rsidR="00EB2FF0" w:rsidRPr="00EB2FF0" w:rsidRDefault="00EB2FF0" w:rsidP="00EB2FF0">
                      <w:pPr>
                        <w:pStyle w:val="FreeForm"/>
                        <w:tabs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:rsidR="00EB2FF0" w:rsidRPr="00EB2FF0" w:rsidRDefault="00EB2FF0" w:rsidP="00EB2FF0">
                      <w:pPr>
                        <w:pStyle w:val="FreeForm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27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EB2FF0">
                        <w:rPr>
                          <w:rFonts w:ascii="Arial" w:hAnsi="Arial" w:cs="Arial"/>
                          <w:color w:val="002060"/>
                          <w:sz w:val="20"/>
                        </w:rPr>
                        <w:t>TRY OUT THE DOCS FAVORITE SUPERFOOD RECIPES!</w:t>
                      </w:r>
                    </w:p>
                    <w:p w:rsidR="00EB2FF0" w:rsidRPr="00EB2FF0" w:rsidRDefault="00EB2FF0" w:rsidP="00B611F3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eastAsia="Times New Roman" w:hAnsi="Calibri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611F3">
        <w:rPr>
          <w:noProof/>
        </w:rPr>
        <mc:AlternateContent>
          <mc:Choice Requires="wps">
            <w:drawing>
              <wp:anchor distT="0" distB="0" distL="114300" distR="114300" simplePos="0" relativeHeight="251829255" behindDoc="0" locked="0" layoutInCell="1" allowOverlap="1" wp14:anchorId="2A825A10" wp14:editId="65C5E8F5">
                <wp:simplePos x="0" y="0"/>
                <wp:positionH relativeFrom="page">
                  <wp:posOffset>8018780</wp:posOffset>
                </wp:positionH>
                <wp:positionV relativeFrom="page">
                  <wp:posOffset>6591300</wp:posOffset>
                </wp:positionV>
                <wp:extent cx="1811020" cy="685800"/>
                <wp:effectExtent l="0" t="0" r="0" b="0"/>
                <wp:wrapThrough wrapText="bothSides">
                  <wp:wrapPolygon edited="0">
                    <wp:start x="303" y="0"/>
                    <wp:lineTo x="303" y="20800"/>
                    <wp:lineTo x="20903" y="20800"/>
                    <wp:lineTo x="20903" y="0"/>
                    <wp:lineTo x="303" y="0"/>
                  </wp:wrapPolygon>
                </wp:wrapThrough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B2FF0" w:rsidRPr="00356D76" w:rsidRDefault="00EB2FF0" w:rsidP="00B611F3">
                            <w:pPr>
                              <w:pStyle w:val="Address"/>
                              <w:rPr>
                                <w:color w:val="A6A6A6" w:themeColor="background1" w:themeShade="A6"/>
                              </w:rPr>
                            </w:pPr>
                            <w:r w:rsidRPr="00356D76">
                              <w:rPr>
                                <w:color w:val="A6A6A6" w:themeColor="background1" w:themeShade="A6"/>
                              </w:rPr>
                              <w:t>Address Line 1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2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3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8" type="#_x0000_t202" style="position:absolute;margin-left:631.4pt;margin-top:519pt;width:142.6pt;height:54pt;z-index:25182925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" filled="f" stroked="f">
                <v:stroke o:forcedash="t"/>
                <v:textbox inset=",0,,0">
                  <w:txbxContent>
                    <w:p w:rsidR="00EB2FF0" w:rsidRPr="00356D76" w:rsidRDefault="00EB2FF0" w:rsidP="00B611F3">
                      <w:pPr>
                        <w:pStyle w:val="Address"/>
                        <w:rPr>
                          <w:color w:val="A6A6A6" w:themeColor="background1" w:themeShade="A6"/>
                        </w:rPr>
                      </w:pPr>
                      <w:r w:rsidRPr="00356D76">
                        <w:rPr>
                          <w:color w:val="A6A6A6" w:themeColor="background1" w:themeShade="A6"/>
                        </w:rPr>
                        <w:t>Address Line 1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2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3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611F3">
        <w:rPr>
          <w:noProof/>
        </w:rPr>
        <mc:AlternateContent>
          <mc:Choice Requires="wps">
            <w:drawing>
              <wp:anchor distT="0" distB="0" distL="114300" distR="114300" simplePos="0" relativeHeight="251828231" behindDoc="0" locked="0" layoutInCell="1" allowOverlap="1" wp14:anchorId="7486F457" wp14:editId="785898AD">
                <wp:simplePos x="0" y="0"/>
                <wp:positionH relativeFrom="page">
                  <wp:posOffset>8018780</wp:posOffset>
                </wp:positionH>
                <wp:positionV relativeFrom="page">
                  <wp:posOffset>6362700</wp:posOffset>
                </wp:positionV>
                <wp:extent cx="1811020" cy="228600"/>
                <wp:effectExtent l="0" t="0" r="0" b="0"/>
                <wp:wrapThrough wrapText="bothSides">
                  <wp:wrapPolygon edited="0">
                    <wp:start x="303" y="0"/>
                    <wp:lineTo x="303" y="19200"/>
                    <wp:lineTo x="20903" y="19200"/>
                    <wp:lineTo x="20903" y="0"/>
                    <wp:lineTo x="303" y="0"/>
                  </wp:wrapPolygon>
                </wp:wrapThrough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B2FF0" w:rsidRPr="00356D76" w:rsidRDefault="00EB2FF0" w:rsidP="00B611F3">
                            <w:pPr>
                              <w:pStyle w:val="RecipientName"/>
                              <w:rPr>
                                <w:color w:val="A6A6A6" w:themeColor="background1" w:themeShade="A6"/>
                              </w:rPr>
                            </w:pPr>
                            <w:r w:rsidRPr="00356D76">
                              <w:rPr>
                                <w:color w:val="A6A6A6" w:themeColor="background1" w:themeShade="A6"/>
                              </w:rPr>
                              <w:t>Recipient Name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9" type="#_x0000_t202" style="position:absolute;margin-left:631.4pt;margin-top:501pt;width:142.6pt;height:18pt;z-index:25182823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" filled="f" stroked="f">
                <v:stroke o:forcedash="t"/>
                <v:textbox inset=",0,,0">
                  <w:txbxContent>
                    <w:p w:rsidR="00EB2FF0" w:rsidRPr="00356D76" w:rsidRDefault="00EB2FF0" w:rsidP="00B611F3">
                      <w:pPr>
                        <w:pStyle w:val="RecipientName"/>
                        <w:rPr>
                          <w:color w:val="A6A6A6" w:themeColor="background1" w:themeShade="A6"/>
                        </w:rPr>
                      </w:pPr>
                      <w:r w:rsidRPr="00356D76">
                        <w:rPr>
                          <w:color w:val="A6A6A6" w:themeColor="background1" w:themeShade="A6"/>
                        </w:rPr>
                        <w:t>Recipient Name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611F3">
        <w:rPr>
          <w:noProof/>
        </w:rPr>
        <mc:AlternateContent>
          <mc:Choice Requires="wps">
            <w:drawing>
              <wp:anchor distT="0" distB="0" distL="114300" distR="114300" simplePos="0" relativeHeight="251827207" behindDoc="0" locked="0" layoutInCell="1" allowOverlap="1" wp14:anchorId="79E6146A" wp14:editId="0AAA122F">
                <wp:simplePos x="0" y="0"/>
                <wp:positionH relativeFrom="page">
                  <wp:posOffset>7868920</wp:posOffset>
                </wp:positionH>
                <wp:positionV relativeFrom="page">
                  <wp:posOffset>4114800</wp:posOffset>
                </wp:positionV>
                <wp:extent cx="86360" cy="3429000"/>
                <wp:effectExtent l="0" t="0" r="0" b="0"/>
                <wp:wrapThrough wrapText="bothSides">
                  <wp:wrapPolygon edited="0">
                    <wp:start x="0" y="0"/>
                    <wp:lineTo x="0" y="21440"/>
                    <wp:lineTo x="12706" y="21440"/>
                    <wp:lineTo x="1270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360" cy="3429000"/>
                        </a:xfrm>
                        <a:prstGeom prst="rect">
                          <a:avLst/>
                        </a:prstGeom>
                        <a:solidFill>
                          <a:srgbClr val="7FAB1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" o:spid="_x0000_s1026" style="position:absolute;margin-left:619.6pt;margin-top:324pt;width:6.8pt;height:270pt;flip:x;z-index:2518272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" fillcolor="#7fab1d" stroked="f">
                <w10:wrap type="through" anchorx="page" anchory="page"/>
              </v:rect>
            </w:pict>
          </mc:Fallback>
        </mc:AlternateContent>
      </w:r>
      <w:r w:rsidR="00B611F3">
        <w:rPr>
          <w:noProof/>
        </w:rPr>
        <mc:AlternateContent>
          <mc:Choice Requires="wps">
            <w:drawing>
              <wp:anchor distT="0" distB="0" distL="114300" distR="114300" simplePos="0" relativeHeight="251825159" behindDoc="0" locked="0" layoutInCell="1" allowOverlap="1" wp14:anchorId="3988494D" wp14:editId="3C70D99A">
                <wp:simplePos x="0" y="0"/>
                <wp:positionH relativeFrom="page">
                  <wp:posOffset>2908300</wp:posOffset>
                </wp:positionH>
                <wp:positionV relativeFrom="page">
                  <wp:posOffset>6591300</wp:posOffset>
                </wp:positionV>
                <wp:extent cx="1811020" cy="685800"/>
                <wp:effectExtent l="0" t="0" r="0" b="0"/>
                <wp:wrapThrough wrapText="bothSides">
                  <wp:wrapPolygon edited="0">
                    <wp:start x="303" y="0"/>
                    <wp:lineTo x="303" y="20800"/>
                    <wp:lineTo x="20903" y="20800"/>
                    <wp:lineTo x="20903" y="0"/>
                    <wp:lineTo x="303" y="0"/>
                  </wp:wrapPolygon>
                </wp:wrapThrough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B2FF0" w:rsidRPr="00356D76" w:rsidRDefault="00EB2FF0" w:rsidP="00B611F3">
                            <w:pPr>
                              <w:pStyle w:val="Address"/>
                              <w:rPr>
                                <w:color w:val="A6A6A6" w:themeColor="background1" w:themeShade="A6"/>
                              </w:rPr>
                            </w:pPr>
                            <w:r w:rsidRPr="00356D76">
                              <w:rPr>
                                <w:color w:val="A6A6A6" w:themeColor="background1" w:themeShade="A6"/>
                              </w:rPr>
                              <w:t>Address Line 1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2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3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0" type="#_x0000_t202" style="position:absolute;margin-left:229pt;margin-top:519pt;width:142.6pt;height:54pt;z-index:25182515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" filled="f" stroked="f">
                <v:stroke o:forcedash="t"/>
                <v:textbox inset=",0,,0">
                  <w:txbxContent>
                    <w:p w:rsidR="00EB2FF0" w:rsidRPr="00356D76" w:rsidRDefault="00EB2FF0" w:rsidP="00B611F3">
                      <w:pPr>
                        <w:pStyle w:val="Address"/>
                        <w:rPr>
                          <w:color w:val="A6A6A6" w:themeColor="background1" w:themeShade="A6"/>
                        </w:rPr>
                      </w:pPr>
                      <w:r w:rsidRPr="00356D76">
                        <w:rPr>
                          <w:color w:val="A6A6A6" w:themeColor="background1" w:themeShade="A6"/>
                        </w:rPr>
                        <w:t>Address Line 1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2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3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611F3">
        <w:rPr>
          <w:noProof/>
        </w:rPr>
        <mc:AlternateContent>
          <mc:Choice Requires="wps">
            <w:drawing>
              <wp:anchor distT="0" distB="0" distL="114300" distR="114300" simplePos="0" relativeHeight="251824135" behindDoc="0" locked="0" layoutInCell="1" allowOverlap="1" wp14:anchorId="5058BF7D" wp14:editId="77B6F061">
                <wp:simplePos x="0" y="0"/>
                <wp:positionH relativeFrom="page">
                  <wp:posOffset>2908300</wp:posOffset>
                </wp:positionH>
                <wp:positionV relativeFrom="page">
                  <wp:posOffset>6362700</wp:posOffset>
                </wp:positionV>
                <wp:extent cx="1811020" cy="228600"/>
                <wp:effectExtent l="0" t="0" r="0" b="0"/>
                <wp:wrapThrough wrapText="bothSides">
                  <wp:wrapPolygon edited="0">
                    <wp:start x="303" y="0"/>
                    <wp:lineTo x="303" y="19200"/>
                    <wp:lineTo x="20903" y="19200"/>
                    <wp:lineTo x="20903" y="0"/>
                    <wp:lineTo x="303" y="0"/>
                  </wp:wrapPolygon>
                </wp:wrapThrough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B2FF0" w:rsidRPr="00356D76" w:rsidRDefault="00EB2FF0" w:rsidP="00B611F3">
                            <w:pPr>
                              <w:pStyle w:val="RecipientName"/>
                              <w:rPr>
                                <w:color w:val="A6A6A6" w:themeColor="background1" w:themeShade="A6"/>
                              </w:rPr>
                            </w:pPr>
                            <w:r w:rsidRPr="00356D76">
                              <w:rPr>
                                <w:color w:val="A6A6A6" w:themeColor="background1" w:themeShade="A6"/>
                              </w:rPr>
                              <w:t>Recipient Name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229pt;margin-top:501pt;width:142.6pt;height:18pt;z-index:25182413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" filled="f" stroked="f">
                <v:stroke o:forcedash="t"/>
                <v:textbox inset=",0,,0">
                  <w:txbxContent>
                    <w:p w:rsidR="00EB2FF0" w:rsidRPr="00356D76" w:rsidRDefault="00EB2FF0" w:rsidP="00B611F3">
                      <w:pPr>
                        <w:pStyle w:val="RecipientName"/>
                        <w:rPr>
                          <w:color w:val="A6A6A6" w:themeColor="background1" w:themeShade="A6"/>
                        </w:rPr>
                      </w:pPr>
                      <w:r w:rsidRPr="00356D76">
                        <w:rPr>
                          <w:color w:val="A6A6A6" w:themeColor="background1" w:themeShade="A6"/>
                        </w:rPr>
                        <w:t>Recipient Name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611F3">
        <w:rPr>
          <w:noProof/>
        </w:rPr>
        <mc:AlternateContent>
          <mc:Choice Requires="wps">
            <w:drawing>
              <wp:anchor distT="0" distB="0" distL="114300" distR="114300" simplePos="0" relativeHeight="251823111" behindDoc="0" locked="0" layoutInCell="1" allowOverlap="1" wp14:anchorId="4030AE80" wp14:editId="26A348AE">
                <wp:simplePos x="0" y="0"/>
                <wp:positionH relativeFrom="page">
                  <wp:posOffset>2758440</wp:posOffset>
                </wp:positionH>
                <wp:positionV relativeFrom="page">
                  <wp:posOffset>4114800</wp:posOffset>
                </wp:positionV>
                <wp:extent cx="86360" cy="3429000"/>
                <wp:effectExtent l="0" t="0" r="0" b="0"/>
                <wp:wrapThrough wrapText="bothSides">
                  <wp:wrapPolygon edited="0">
                    <wp:start x="0" y="0"/>
                    <wp:lineTo x="0" y="21440"/>
                    <wp:lineTo x="12706" y="21440"/>
                    <wp:lineTo x="12706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360" cy="3429000"/>
                        </a:xfrm>
                        <a:prstGeom prst="rect">
                          <a:avLst/>
                        </a:prstGeom>
                        <a:solidFill>
                          <a:srgbClr val="7FAB1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6" style="position:absolute;margin-left:217.2pt;margin-top:324pt;width:6.8pt;height:270pt;flip:x;z-index:2518231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" fillcolor="#7fab1d" stroked="f">
                <w10:wrap type="through" anchorx="page" anchory="page"/>
              </v:rect>
            </w:pict>
          </mc:Fallback>
        </mc:AlternateContent>
      </w:r>
      <w:r w:rsidR="00B611F3">
        <w:rPr>
          <w:noProof/>
        </w:rPr>
        <mc:AlternateContent>
          <mc:Choice Requires="wps">
            <w:drawing>
              <wp:anchor distT="0" distB="0" distL="114300" distR="114300" simplePos="0" relativeHeight="251769863" behindDoc="0" locked="0" layoutInCell="1" allowOverlap="1" wp14:anchorId="61280F6E" wp14:editId="58E4CF18">
                <wp:simplePos x="0" y="0"/>
                <wp:positionH relativeFrom="page">
                  <wp:posOffset>7868920</wp:posOffset>
                </wp:positionH>
                <wp:positionV relativeFrom="page">
                  <wp:posOffset>228600</wp:posOffset>
                </wp:positionV>
                <wp:extent cx="86360" cy="3429000"/>
                <wp:effectExtent l="0" t="0" r="0" b="0"/>
                <wp:wrapThrough wrapText="bothSides">
                  <wp:wrapPolygon edited="0">
                    <wp:start x="0" y="0"/>
                    <wp:lineTo x="0" y="21440"/>
                    <wp:lineTo x="12706" y="21440"/>
                    <wp:lineTo x="12706" y="0"/>
                    <wp:lineTo x="0" y="0"/>
                  </wp:wrapPolygon>
                </wp:wrapThrough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360" cy="3429000"/>
                        </a:xfrm>
                        <a:prstGeom prst="rect">
                          <a:avLst/>
                        </a:prstGeom>
                        <a:solidFill>
                          <a:srgbClr val="7FAB1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2" o:spid="_x0000_s1026" style="position:absolute;margin-left:619.6pt;margin-top:18pt;width:6.8pt;height:270pt;flip:x;z-index:25176986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" fillcolor="#7fab1d" stroked="f">
                <w10:wrap type="through" anchorx="page" anchory="page"/>
              </v:rect>
            </w:pict>
          </mc:Fallback>
        </mc:AlternateContent>
      </w:r>
      <w:r w:rsidR="00B611F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CE9A748" wp14:editId="0AC34DA6">
                <wp:simplePos x="0" y="0"/>
                <wp:positionH relativeFrom="page">
                  <wp:posOffset>2758440</wp:posOffset>
                </wp:positionH>
                <wp:positionV relativeFrom="page">
                  <wp:posOffset>228600</wp:posOffset>
                </wp:positionV>
                <wp:extent cx="86360" cy="3429000"/>
                <wp:effectExtent l="0" t="0" r="0" b="0"/>
                <wp:wrapThrough wrapText="bothSides">
                  <wp:wrapPolygon edited="0">
                    <wp:start x="0" y="0"/>
                    <wp:lineTo x="0" y="21440"/>
                    <wp:lineTo x="12706" y="21440"/>
                    <wp:lineTo x="12706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360" cy="3429000"/>
                        </a:xfrm>
                        <a:prstGeom prst="rect">
                          <a:avLst/>
                        </a:prstGeom>
                        <a:solidFill>
                          <a:srgbClr val="7FAB1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217.2pt;margin-top:18pt;width:6.8pt;height:270pt;flip:x;z-index:2516428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" fillcolor="#7fab1d" stroked="f">
                <w10:wrap type="through" anchorx="page" anchory="page"/>
              </v:rect>
            </w:pict>
          </mc:Fallback>
        </mc:AlternateContent>
      </w:r>
      <w:r w:rsidR="000A1DCF">
        <w:rPr>
          <w:noProof/>
        </w:rPr>
        <mc:AlternateContent>
          <mc:Choice Requires="wps">
            <w:drawing>
              <wp:anchor distT="0" distB="0" distL="114300" distR="114300" simplePos="0" relativeHeight="251771911" behindDoc="0" locked="0" layoutInCell="1" allowOverlap="1" wp14:anchorId="0186A0A4" wp14:editId="24CD640F">
                <wp:simplePos x="0" y="0"/>
                <wp:positionH relativeFrom="page">
                  <wp:posOffset>8018780</wp:posOffset>
                </wp:positionH>
                <wp:positionV relativeFrom="page">
                  <wp:posOffset>2705100</wp:posOffset>
                </wp:positionV>
                <wp:extent cx="1811020" cy="685800"/>
                <wp:effectExtent l="0" t="0" r="0" b="0"/>
                <wp:wrapThrough wrapText="bothSides">
                  <wp:wrapPolygon edited="0">
                    <wp:start x="303" y="0"/>
                    <wp:lineTo x="303" y="20800"/>
                    <wp:lineTo x="20903" y="20800"/>
                    <wp:lineTo x="20903" y="0"/>
                    <wp:lineTo x="303" y="0"/>
                  </wp:wrapPolygon>
                </wp:wrapThrough>
                <wp:docPr id="8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B2FF0" w:rsidRPr="00356D76" w:rsidRDefault="00EB2FF0" w:rsidP="000A1DCF">
                            <w:pPr>
                              <w:pStyle w:val="Address"/>
                              <w:rPr>
                                <w:color w:val="A6A6A6" w:themeColor="background1" w:themeShade="A6"/>
                              </w:rPr>
                            </w:pPr>
                            <w:r w:rsidRPr="00356D76">
                              <w:rPr>
                                <w:color w:val="A6A6A6" w:themeColor="background1" w:themeShade="A6"/>
                              </w:rPr>
                              <w:t>Address Line 1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2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3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631.4pt;margin-top:213pt;width:142.6pt;height:54pt;z-index:2517719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" filled="f" stroked="f">
                <v:stroke o:forcedash="t"/>
                <v:textbox inset=",0,,0">
                  <w:txbxContent>
                    <w:p w:rsidR="00EB2FF0" w:rsidRPr="00356D76" w:rsidRDefault="00EB2FF0" w:rsidP="000A1DCF">
                      <w:pPr>
                        <w:pStyle w:val="Address"/>
                        <w:rPr>
                          <w:color w:val="A6A6A6" w:themeColor="background1" w:themeShade="A6"/>
                        </w:rPr>
                      </w:pPr>
                      <w:r w:rsidRPr="00356D76">
                        <w:rPr>
                          <w:color w:val="A6A6A6" w:themeColor="background1" w:themeShade="A6"/>
                        </w:rPr>
                        <w:t>Address Line 1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2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3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A1DCF">
        <w:rPr>
          <w:noProof/>
        </w:rPr>
        <mc:AlternateContent>
          <mc:Choice Requires="wps">
            <w:drawing>
              <wp:anchor distT="0" distB="0" distL="114300" distR="114300" simplePos="0" relativeHeight="251770887" behindDoc="0" locked="0" layoutInCell="1" allowOverlap="1" wp14:anchorId="76845AEE" wp14:editId="4EA14CBE">
                <wp:simplePos x="0" y="0"/>
                <wp:positionH relativeFrom="page">
                  <wp:posOffset>8018780</wp:posOffset>
                </wp:positionH>
                <wp:positionV relativeFrom="page">
                  <wp:posOffset>2476500</wp:posOffset>
                </wp:positionV>
                <wp:extent cx="1811020" cy="228600"/>
                <wp:effectExtent l="0" t="0" r="0" b="0"/>
                <wp:wrapThrough wrapText="bothSides">
                  <wp:wrapPolygon edited="0">
                    <wp:start x="303" y="0"/>
                    <wp:lineTo x="303" y="19200"/>
                    <wp:lineTo x="20903" y="19200"/>
                    <wp:lineTo x="20903" y="0"/>
                    <wp:lineTo x="303" y="0"/>
                  </wp:wrapPolygon>
                </wp:wrapThrough>
                <wp:docPr id="8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B2FF0" w:rsidRPr="00356D76" w:rsidRDefault="00EB2FF0" w:rsidP="000A1DCF">
                            <w:pPr>
                              <w:pStyle w:val="RecipientName"/>
                              <w:rPr>
                                <w:color w:val="A6A6A6" w:themeColor="background1" w:themeShade="A6"/>
                              </w:rPr>
                            </w:pPr>
                            <w:r w:rsidRPr="00356D76">
                              <w:rPr>
                                <w:color w:val="A6A6A6" w:themeColor="background1" w:themeShade="A6"/>
                              </w:rPr>
                              <w:t>Recipient Name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631.4pt;margin-top:195pt;width:142.6pt;height:18pt;z-index:25177088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" filled="f" stroked="f">
                <v:stroke o:forcedash="t"/>
                <v:textbox inset=",0,,0">
                  <w:txbxContent>
                    <w:p w:rsidR="00EB2FF0" w:rsidRPr="00356D76" w:rsidRDefault="00EB2FF0" w:rsidP="000A1DCF">
                      <w:pPr>
                        <w:pStyle w:val="RecipientName"/>
                        <w:rPr>
                          <w:color w:val="A6A6A6" w:themeColor="background1" w:themeShade="A6"/>
                        </w:rPr>
                      </w:pPr>
                      <w:r w:rsidRPr="00356D76">
                        <w:rPr>
                          <w:color w:val="A6A6A6" w:themeColor="background1" w:themeShade="A6"/>
                        </w:rPr>
                        <w:t>Recipient Name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56D76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D09E307" wp14:editId="1F573A65">
                <wp:simplePos x="0" y="0"/>
                <wp:positionH relativeFrom="page">
                  <wp:posOffset>2908300</wp:posOffset>
                </wp:positionH>
                <wp:positionV relativeFrom="page">
                  <wp:posOffset>2476500</wp:posOffset>
                </wp:positionV>
                <wp:extent cx="1811020" cy="228600"/>
                <wp:effectExtent l="0" t="0" r="0" b="0"/>
                <wp:wrapThrough wrapText="bothSides">
                  <wp:wrapPolygon edited="0">
                    <wp:start x="303" y="0"/>
                    <wp:lineTo x="303" y="19200"/>
                    <wp:lineTo x="20903" y="19200"/>
                    <wp:lineTo x="20903" y="0"/>
                    <wp:lineTo x="303" y="0"/>
                  </wp:wrapPolygon>
                </wp:wrapThrough>
                <wp:docPr id="4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B2FF0" w:rsidRPr="00356D76" w:rsidRDefault="00EB2FF0" w:rsidP="00374735">
                            <w:pPr>
                              <w:pStyle w:val="RecipientName"/>
                              <w:rPr>
                                <w:color w:val="A6A6A6" w:themeColor="background1" w:themeShade="A6"/>
                              </w:rPr>
                            </w:pPr>
                            <w:r w:rsidRPr="00356D76">
                              <w:rPr>
                                <w:color w:val="A6A6A6" w:themeColor="background1" w:themeShade="A6"/>
                              </w:rPr>
                              <w:t>Recipient Name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29pt;margin-top:195pt;width:142.6pt;height:18pt;z-index: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" filled="f" stroked="f">
                <v:stroke o:forcedash="t"/>
                <v:textbox inset=",0,,0">
                  <w:txbxContent>
                    <w:p w:rsidR="00EB2FF0" w:rsidRPr="00356D76" w:rsidRDefault="00EB2FF0" w:rsidP="00374735">
                      <w:pPr>
                        <w:pStyle w:val="RecipientName"/>
                        <w:rPr>
                          <w:color w:val="A6A6A6" w:themeColor="background1" w:themeShade="A6"/>
                        </w:rPr>
                      </w:pPr>
                      <w:r w:rsidRPr="00356D76">
                        <w:rPr>
                          <w:color w:val="A6A6A6" w:themeColor="background1" w:themeShade="A6"/>
                        </w:rPr>
                        <w:t>Recipient Name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56D7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067E6AA" wp14:editId="5D090DE1">
                <wp:simplePos x="0" y="0"/>
                <wp:positionH relativeFrom="page">
                  <wp:posOffset>2908300</wp:posOffset>
                </wp:positionH>
                <wp:positionV relativeFrom="page">
                  <wp:posOffset>2705100</wp:posOffset>
                </wp:positionV>
                <wp:extent cx="1811020" cy="685800"/>
                <wp:effectExtent l="0" t="0" r="0" b="0"/>
                <wp:wrapThrough wrapText="bothSides">
                  <wp:wrapPolygon edited="0">
                    <wp:start x="303" y="0"/>
                    <wp:lineTo x="303" y="20800"/>
                    <wp:lineTo x="20903" y="20800"/>
                    <wp:lineTo x="20903" y="0"/>
                    <wp:lineTo x="303" y="0"/>
                  </wp:wrapPolygon>
                </wp:wrapThrough>
                <wp:docPr id="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B2FF0" w:rsidRPr="00356D76" w:rsidRDefault="00EB2FF0" w:rsidP="00374735">
                            <w:pPr>
                              <w:pStyle w:val="Address"/>
                              <w:rPr>
                                <w:color w:val="A6A6A6" w:themeColor="background1" w:themeShade="A6"/>
                              </w:rPr>
                            </w:pPr>
                            <w:r w:rsidRPr="00356D76">
                              <w:rPr>
                                <w:color w:val="A6A6A6" w:themeColor="background1" w:themeShade="A6"/>
                              </w:rPr>
                              <w:t>Address Line 1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2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3</w:t>
                            </w:r>
                            <w:r w:rsidRPr="00356D76">
                              <w:rPr>
                                <w:color w:val="A6A6A6" w:themeColor="background1" w:themeShade="A6"/>
                              </w:rPr>
                              <w:br/>
                              <w:t>Address Line 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229pt;margin-top:213pt;width:142.6pt;height:54pt;z-index:2516459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" filled="f" stroked="f">
                <v:stroke o:forcedash="t"/>
                <v:textbox inset=",0,,0">
                  <w:txbxContent>
                    <w:p w:rsidR="00EB2FF0" w:rsidRPr="00356D76" w:rsidRDefault="00EB2FF0" w:rsidP="00374735">
                      <w:pPr>
                        <w:pStyle w:val="Address"/>
                        <w:rPr>
                          <w:color w:val="A6A6A6" w:themeColor="background1" w:themeShade="A6"/>
                        </w:rPr>
                      </w:pPr>
                      <w:r w:rsidRPr="00356D76">
                        <w:rPr>
                          <w:color w:val="A6A6A6" w:themeColor="background1" w:themeShade="A6"/>
                        </w:rPr>
                        <w:t>Address Line 1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2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3</w:t>
                      </w:r>
                      <w:r w:rsidRPr="00356D76">
                        <w:rPr>
                          <w:color w:val="A6A6A6" w:themeColor="background1" w:themeShade="A6"/>
                        </w:rPr>
                        <w:br/>
                        <w:t>Address Line 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End w:id="2"/>
      <w:bookmarkEnd w:id="3"/>
      <w:r w:rsidR="00356D76" w:rsidRPr="00356D76">
        <w:rPr>
          <w:noProof/>
          <w:color w:val="auto"/>
          <w:sz w:val="24"/>
        </w:rPr>
        <w:t xml:space="preserve"> </w:t>
      </w:r>
    </w:p>
    <w:sectPr w:rsidR="00D34EA4" w:rsidSect="005717FC">
      <w:pgSz w:w="15840" w:h="12240" w:orient="landscape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icrosoft Yi Baiti">
    <w:panose1 w:val="03000500000000000000"/>
    <w:charset w:val="00"/>
    <w:family w:val="auto"/>
    <w:pitch w:val="variable"/>
    <w:sig w:usb0="80000003" w:usb1="00010402" w:usb2="00080002" w:usb3="00000000" w:csb0="00000001" w:csb1="00000000"/>
  </w:font>
  <w:font w:name="Helvetica Neue Black Condensed">
    <w:panose1 w:val="02000A06000000020004"/>
    <w:charset w:val="00"/>
    <w:family w:val="auto"/>
    <w:pitch w:val="variable"/>
    <w:sig w:usb0="A00002FF" w:usb1="5000205A" w:usb2="00000000" w:usb3="00000000" w:csb0="00000001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9CC"/>
    <w:multiLevelType w:val="hybridMultilevel"/>
    <w:tmpl w:val="6A662CB6"/>
    <w:lvl w:ilvl="0" w:tplc="8C424B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7AC6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7E0C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A8B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26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295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607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A5E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4C3D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F160B"/>
    <w:multiLevelType w:val="hybridMultilevel"/>
    <w:tmpl w:val="A15CBB96"/>
    <w:lvl w:ilvl="0" w:tplc="169A8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27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A9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00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2F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B4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AD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A9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0C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27C2C16"/>
    <w:multiLevelType w:val="hybridMultilevel"/>
    <w:tmpl w:val="06729498"/>
    <w:lvl w:ilvl="0" w:tplc="2F5C47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6B119"/>
      </w:rPr>
    </w:lvl>
    <w:lvl w:ilvl="1" w:tplc="BE127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A9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00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2F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B4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AD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A9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0C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7E926BF"/>
    <w:multiLevelType w:val="hybridMultilevel"/>
    <w:tmpl w:val="611A85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B7F71"/>
    <w:multiLevelType w:val="hybridMultilevel"/>
    <w:tmpl w:val="DD661D9A"/>
    <w:lvl w:ilvl="0" w:tplc="1A126D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6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E2469"/>
    <w:multiLevelType w:val="hybridMultilevel"/>
    <w:tmpl w:val="0896B7AA"/>
    <w:lvl w:ilvl="0" w:tplc="9222A5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6B119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356D76"/>
    <w:rsid w:val="00053297"/>
    <w:rsid w:val="000A1DCF"/>
    <w:rsid w:val="000A5693"/>
    <w:rsid w:val="000B298D"/>
    <w:rsid w:val="000C47C8"/>
    <w:rsid w:val="001778C5"/>
    <w:rsid w:val="00187FF1"/>
    <w:rsid w:val="001B687B"/>
    <w:rsid w:val="001F4363"/>
    <w:rsid w:val="0021206B"/>
    <w:rsid w:val="002E54AB"/>
    <w:rsid w:val="002F2CD6"/>
    <w:rsid w:val="00310B77"/>
    <w:rsid w:val="00356D76"/>
    <w:rsid w:val="00365555"/>
    <w:rsid w:val="00374735"/>
    <w:rsid w:val="003809BE"/>
    <w:rsid w:val="003815CB"/>
    <w:rsid w:val="00435E5D"/>
    <w:rsid w:val="00445E62"/>
    <w:rsid w:val="00456436"/>
    <w:rsid w:val="0048066A"/>
    <w:rsid w:val="0049498A"/>
    <w:rsid w:val="005076DD"/>
    <w:rsid w:val="00542FAF"/>
    <w:rsid w:val="005717FC"/>
    <w:rsid w:val="005901EF"/>
    <w:rsid w:val="005F114A"/>
    <w:rsid w:val="00655B28"/>
    <w:rsid w:val="006F6B7F"/>
    <w:rsid w:val="00742711"/>
    <w:rsid w:val="007540AD"/>
    <w:rsid w:val="007734D8"/>
    <w:rsid w:val="00774590"/>
    <w:rsid w:val="007A33D1"/>
    <w:rsid w:val="007B01E2"/>
    <w:rsid w:val="008037E2"/>
    <w:rsid w:val="008A3D31"/>
    <w:rsid w:val="00911C3A"/>
    <w:rsid w:val="0099628C"/>
    <w:rsid w:val="00A92220"/>
    <w:rsid w:val="00AA274D"/>
    <w:rsid w:val="00B42984"/>
    <w:rsid w:val="00B611F3"/>
    <w:rsid w:val="00B93541"/>
    <w:rsid w:val="00BB2719"/>
    <w:rsid w:val="00BC7C4D"/>
    <w:rsid w:val="00BE3A90"/>
    <w:rsid w:val="00BE73BB"/>
    <w:rsid w:val="00C052FC"/>
    <w:rsid w:val="00C17255"/>
    <w:rsid w:val="00C20F76"/>
    <w:rsid w:val="00C2567A"/>
    <w:rsid w:val="00C40249"/>
    <w:rsid w:val="00CA7EEB"/>
    <w:rsid w:val="00D0680A"/>
    <w:rsid w:val="00D34EA4"/>
    <w:rsid w:val="00D41736"/>
    <w:rsid w:val="00D54A93"/>
    <w:rsid w:val="00DC0E63"/>
    <w:rsid w:val="00DC2420"/>
    <w:rsid w:val="00DC3461"/>
    <w:rsid w:val="00EB2FF0"/>
    <w:rsid w:val="00EC2B89"/>
    <w:rsid w:val="00ED23AC"/>
    <w:rsid w:val="00EE6B09"/>
    <w:rsid w:val="00EF5520"/>
    <w:rsid w:val="00F24C02"/>
    <w:rsid w:val="00F87080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F0"/>
  </w:style>
  <w:style w:type="paragraph" w:styleId="Heading1">
    <w:name w:val="heading 1"/>
    <w:basedOn w:val="Normal"/>
    <w:link w:val="Heading1Char"/>
    <w:uiPriority w:val="9"/>
    <w:qFormat/>
    <w:rsid w:val="00EC2B89"/>
    <w:pPr>
      <w:keepNext/>
      <w:keepLines/>
      <w:outlineLvl w:val="0"/>
    </w:pPr>
    <w:rPr>
      <w:rFonts w:asciiTheme="majorHAnsi" w:eastAsiaTheme="majorEastAsia" w:hAnsiTheme="majorHAnsi" w:cstheme="majorBidi"/>
      <w:bCs/>
      <w:color w:val="51C3C6" w:themeColor="accent1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2B89"/>
    <w:pPr>
      <w:keepNext/>
      <w:keepLines/>
      <w:outlineLvl w:val="1"/>
    </w:pPr>
    <w:rPr>
      <w:rFonts w:asciiTheme="majorHAnsi" w:eastAsiaTheme="majorEastAsia" w:hAnsiTheme="majorHAnsi" w:cstheme="majorBidi"/>
      <w:bCs/>
      <w:color w:val="AB6638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84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1C3C6" w:themeColor="accent1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B42984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51C3C6" w:themeColor="accent1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A90"/>
    <w:pPr>
      <w:jc w:val="center"/>
    </w:pPr>
    <w:rPr>
      <w:rFonts w:asciiTheme="majorHAnsi" w:eastAsiaTheme="majorEastAsia" w:hAnsiTheme="majorHAnsi" w:cstheme="majorBidi"/>
      <w:bCs/>
      <w:color w:val="FFFFFF" w:themeColor="background1"/>
      <w:kern w:val="28"/>
      <w:sz w:val="8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3A90"/>
    <w:rPr>
      <w:rFonts w:asciiTheme="majorHAnsi" w:eastAsiaTheme="majorEastAsia" w:hAnsiTheme="majorHAnsi" w:cstheme="majorBidi"/>
      <w:bCs/>
      <w:color w:val="FFFFFF" w:themeColor="background1"/>
      <w:kern w:val="28"/>
      <w:sz w:val="88"/>
      <w:szCs w:val="72"/>
    </w:rPr>
  </w:style>
  <w:style w:type="paragraph" w:customStyle="1" w:styleId="ReturnAddress">
    <w:name w:val="Return Address"/>
    <w:basedOn w:val="Normal"/>
    <w:qFormat/>
    <w:rsid w:val="005901EF"/>
    <w:pPr>
      <w:spacing w:line="264" w:lineRule="auto"/>
    </w:pPr>
    <w:rPr>
      <w:color w:val="51C3C6" w:themeColor="accent1"/>
      <w:sz w:val="16"/>
    </w:rPr>
  </w:style>
  <w:style w:type="paragraph" w:customStyle="1" w:styleId="Name">
    <w:name w:val="Name"/>
    <w:basedOn w:val="Normal"/>
    <w:qFormat/>
    <w:rsid w:val="005901EF"/>
    <w:rPr>
      <w:color w:val="51C3C6" w:themeColor="accent1"/>
      <w:sz w:val="20"/>
    </w:rPr>
  </w:style>
  <w:style w:type="paragraph" w:customStyle="1" w:styleId="RecipientName">
    <w:name w:val="Recipient Name"/>
    <w:basedOn w:val="Normal"/>
    <w:qFormat/>
    <w:rsid w:val="00374735"/>
    <w:pPr>
      <w:spacing w:after="40"/>
    </w:pPr>
    <w:rPr>
      <w:color w:val="000000" w:themeColor="text1"/>
    </w:rPr>
  </w:style>
  <w:style w:type="paragraph" w:customStyle="1" w:styleId="Address">
    <w:name w:val="Address"/>
    <w:basedOn w:val="Normal"/>
    <w:qFormat/>
    <w:rsid w:val="00D0680A"/>
    <w:pPr>
      <w:spacing w:line="264" w:lineRule="auto"/>
    </w:pPr>
    <w:rPr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2B89"/>
    <w:rPr>
      <w:rFonts w:asciiTheme="majorHAnsi" w:eastAsiaTheme="majorEastAsia" w:hAnsiTheme="majorHAnsi" w:cstheme="majorBidi"/>
      <w:bCs/>
      <w:color w:val="51C3C6" w:themeColor="accent1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2B89"/>
    <w:rPr>
      <w:rFonts w:asciiTheme="majorHAnsi" w:eastAsiaTheme="majorEastAsia" w:hAnsiTheme="majorHAnsi" w:cstheme="majorBidi"/>
      <w:bCs/>
      <w:color w:val="AB6638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84"/>
    <w:rPr>
      <w:rFonts w:asciiTheme="majorHAnsi" w:eastAsiaTheme="majorEastAsia" w:hAnsiTheme="majorHAnsi" w:cstheme="majorBidi"/>
      <w:b/>
      <w:bCs/>
      <w:color w:val="51C3C6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69D8"/>
    <w:rPr>
      <w:rFonts w:asciiTheme="majorHAnsi" w:eastAsiaTheme="majorEastAsia" w:hAnsiTheme="majorHAnsi" w:cstheme="majorBidi"/>
      <w:b/>
      <w:bCs/>
      <w:iCs/>
      <w:color w:val="51C3C6" w:themeColor="accent1"/>
      <w:sz w:val="16"/>
    </w:rPr>
  </w:style>
  <w:style w:type="paragraph" w:styleId="NormalWeb">
    <w:name w:val="Normal (Web)"/>
    <w:basedOn w:val="Normal"/>
    <w:uiPriority w:val="99"/>
    <w:unhideWhenUsed/>
    <w:rsid w:val="00356D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6D76"/>
    <w:pPr>
      <w:ind w:left="720"/>
      <w:contextualSpacing/>
    </w:pPr>
    <w:rPr>
      <w:rFonts w:ascii="Times" w:hAnsi="Times"/>
      <w:sz w:val="20"/>
      <w:szCs w:val="20"/>
    </w:rPr>
  </w:style>
  <w:style w:type="paragraph" w:customStyle="1" w:styleId="Title1">
    <w:name w:val="Title1"/>
    <w:autoRedefine/>
    <w:rsid w:val="00B611F3"/>
    <w:pPr>
      <w:spacing w:line="216" w:lineRule="auto"/>
      <w:jc w:val="center"/>
      <w:outlineLvl w:val="0"/>
    </w:pPr>
    <w:rPr>
      <w:rFonts w:ascii="Helvetica Neue" w:eastAsia="ヒラギノ角ゴ Pro W3" w:hAnsi="Helvetica Neue" w:cs="Times New Roman"/>
      <w:color w:val="FFFFFF" w:themeColor="background1"/>
      <w:sz w:val="32"/>
      <w:szCs w:val="28"/>
    </w:rPr>
  </w:style>
  <w:style w:type="paragraph" w:customStyle="1" w:styleId="FreeForm">
    <w:name w:val="Free Form"/>
    <w:autoRedefine/>
    <w:rsid w:val="001778C5"/>
    <w:pPr>
      <w:outlineLvl w:val="0"/>
    </w:pPr>
    <w:rPr>
      <w:rFonts w:ascii="Helvetica Neue" w:eastAsia="ヒラギノ角ゴ Pro W3" w:hAnsi="Helvetica Neue" w:cs="Times New Roman"/>
      <w:color w:val="8C8E8D"/>
      <w:sz w:val="18"/>
      <w:szCs w:val="20"/>
    </w:rPr>
  </w:style>
  <w:style w:type="paragraph" w:customStyle="1" w:styleId="Body">
    <w:name w:val="Body"/>
    <w:autoRedefine/>
    <w:rsid w:val="00EB2FF0"/>
    <w:pPr>
      <w:spacing w:line="216" w:lineRule="auto"/>
      <w:outlineLvl w:val="0"/>
    </w:pPr>
    <w:rPr>
      <w:rFonts w:ascii="Helvetica Neue Light" w:eastAsia="ヒラギノ角ゴ Pro W3" w:hAnsi="Helvetica Neue Light" w:cs="Times New Roman"/>
      <w:color w:val="FFFFFF"/>
      <w:sz w:val="1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F0"/>
  </w:style>
  <w:style w:type="paragraph" w:styleId="Heading1">
    <w:name w:val="heading 1"/>
    <w:basedOn w:val="Normal"/>
    <w:link w:val="Heading1Char"/>
    <w:uiPriority w:val="9"/>
    <w:qFormat/>
    <w:rsid w:val="00EC2B89"/>
    <w:pPr>
      <w:keepNext/>
      <w:keepLines/>
      <w:outlineLvl w:val="0"/>
    </w:pPr>
    <w:rPr>
      <w:rFonts w:asciiTheme="majorHAnsi" w:eastAsiaTheme="majorEastAsia" w:hAnsiTheme="majorHAnsi" w:cstheme="majorBidi"/>
      <w:bCs/>
      <w:color w:val="51C3C6" w:themeColor="accent1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2B89"/>
    <w:pPr>
      <w:keepNext/>
      <w:keepLines/>
      <w:outlineLvl w:val="1"/>
    </w:pPr>
    <w:rPr>
      <w:rFonts w:asciiTheme="majorHAnsi" w:eastAsiaTheme="majorEastAsia" w:hAnsiTheme="majorHAnsi" w:cstheme="majorBidi"/>
      <w:bCs/>
      <w:color w:val="AB6638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84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1C3C6" w:themeColor="accent1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B42984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51C3C6" w:themeColor="accent1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A90"/>
    <w:pPr>
      <w:jc w:val="center"/>
    </w:pPr>
    <w:rPr>
      <w:rFonts w:asciiTheme="majorHAnsi" w:eastAsiaTheme="majorEastAsia" w:hAnsiTheme="majorHAnsi" w:cstheme="majorBidi"/>
      <w:bCs/>
      <w:color w:val="FFFFFF" w:themeColor="background1"/>
      <w:kern w:val="28"/>
      <w:sz w:val="8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3A90"/>
    <w:rPr>
      <w:rFonts w:asciiTheme="majorHAnsi" w:eastAsiaTheme="majorEastAsia" w:hAnsiTheme="majorHAnsi" w:cstheme="majorBidi"/>
      <w:bCs/>
      <w:color w:val="FFFFFF" w:themeColor="background1"/>
      <w:kern w:val="28"/>
      <w:sz w:val="88"/>
      <w:szCs w:val="72"/>
    </w:rPr>
  </w:style>
  <w:style w:type="paragraph" w:customStyle="1" w:styleId="ReturnAddress">
    <w:name w:val="Return Address"/>
    <w:basedOn w:val="Normal"/>
    <w:qFormat/>
    <w:rsid w:val="005901EF"/>
    <w:pPr>
      <w:spacing w:line="264" w:lineRule="auto"/>
    </w:pPr>
    <w:rPr>
      <w:color w:val="51C3C6" w:themeColor="accent1"/>
      <w:sz w:val="16"/>
    </w:rPr>
  </w:style>
  <w:style w:type="paragraph" w:customStyle="1" w:styleId="Name">
    <w:name w:val="Name"/>
    <w:basedOn w:val="Normal"/>
    <w:qFormat/>
    <w:rsid w:val="005901EF"/>
    <w:rPr>
      <w:color w:val="51C3C6" w:themeColor="accent1"/>
      <w:sz w:val="20"/>
    </w:rPr>
  </w:style>
  <w:style w:type="paragraph" w:customStyle="1" w:styleId="RecipientName">
    <w:name w:val="Recipient Name"/>
    <w:basedOn w:val="Normal"/>
    <w:qFormat/>
    <w:rsid w:val="00374735"/>
    <w:pPr>
      <w:spacing w:after="40"/>
    </w:pPr>
    <w:rPr>
      <w:color w:val="000000" w:themeColor="text1"/>
    </w:rPr>
  </w:style>
  <w:style w:type="paragraph" w:customStyle="1" w:styleId="Address">
    <w:name w:val="Address"/>
    <w:basedOn w:val="Normal"/>
    <w:qFormat/>
    <w:rsid w:val="00D0680A"/>
    <w:pPr>
      <w:spacing w:line="264" w:lineRule="auto"/>
    </w:pPr>
    <w:rPr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2B89"/>
    <w:rPr>
      <w:rFonts w:asciiTheme="majorHAnsi" w:eastAsiaTheme="majorEastAsia" w:hAnsiTheme="majorHAnsi" w:cstheme="majorBidi"/>
      <w:bCs/>
      <w:color w:val="51C3C6" w:themeColor="accent1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2B89"/>
    <w:rPr>
      <w:rFonts w:asciiTheme="majorHAnsi" w:eastAsiaTheme="majorEastAsia" w:hAnsiTheme="majorHAnsi" w:cstheme="majorBidi"/>
      <w:bCs/>
      <w:color w:val="AB6638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84"/>
    <w:rPr>
      <w:rFonts w:asciiTheme="majorHAnsi" w:eastAsiaTheme="majorEastAsia" w:hAnsiTheme="majorHAnsi" w:cstheme="majorBidi"/>
      <w:b/>
      <w:bCs/>
      <w:color w:val="51C3C6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69D8"/>
    <w:rPr>
      <w:rFonts w:asciiTheme="majorHAnsi" w:eastAsiaTheme="majorEastAsia" w:hAnsiTheme="majorHAnsi" w:cstheme="majorBidi"/>
      <w:b/>
      <w:bCs/>
      <w:iCs/>
      <w:color w:val="51C3C6" w:themeColor="accent1"/>
      <w:sz w:val="16"/>
    </w:rPr>
  </w:style>
  <w:style w:type="paragraph" w:styleId="NormalWeb">
    <w:name w:val="Normal (Web)"/>
    <w:basedOn w:val="Normal"/>
    <w:uiPriority w:val="99"/>
    <w:unhideWhenUsed/>
    <w:rsid w:val="00356D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6D76"/>
    <w:pPr>
      <w:ind w:left="720"/>
      <w:contextualSpacing/>
    </w:pPr>
    <w:rPr>
      <w:rFonts w:ascii="Times" w:hAnsi="Times"/>
      <w:sz w:val="20"/>
      <w:szCs w:val="20"/>
    </w:rPr>
  </w:style>
  <w:style w:type="paragraph" w:customStyle="1" w:styleId="Title1">
    <w:name w:val="Title1"/>
    <w:autoRedefine/>
    <w:rsid w:val="00B611F3"/>
    <w:pPr>
      <w:spacing w:line="216" w:lineRule="auto"/>
      <w:jc w:val="center"/>
      <w:outlineLvl w:val="0"/>
    </w:pPr>
    <w:rPr>
      <w:rFonts w:ascii="Helvetica Neue" w:eastAsia="ヒラギノ角ゴ Pro W3" w:hAnsi="Helvetica Neue" w:cs="Times New Roman"/>
      <w:color w:val="FFFFFF" w:themeColor="background1"/>
      <w:sz w:val="32"/>
      <w:szCs w:val="28"/>
    </w:rPr>
  </w:style>
  <w:style w:type="paragraph" w:customStyle="1" w:styleId="FreeForm">
    <w:name w:val="Free Form"/>
    <w:autoRedefine/>
    <w:rsid w:val="001778C5"/>
    <w:pPr>
      <w:outlineLvl w:val="0"/>
    </w:pPr>
    <w:rPr>
      <w:rFonts w:ascii="Helvetica Neue" w:eastAsia="ヒラギノ角ゴ Pro W3" w:hAnsi="Helvetica Neue" w:cs="Times New Roman"/>
      <w:color w:val="8C8E8D"/>
      <w:sz w:val="18"/>
      <w:szCs w:val="20"/>
    </w:rPr>
  </w:style>
  <w:style w:type="paragraph" w:customStyle="1" w:styleId="Body">
    <w:name w:val="Body"/>
    <w:autoRedefine/>
    <w:rsid w:val="00EB2FF0"/>
    <w:pPr>
      <w:spacing w:line="216" w:lineRule="auto"/>
      <w:outlineLvl w:val="0"/>
    </w:pPr>
    <w:rPr>
      <w:rFonts w:ascii="Helvetica Neue Light" w:eastAsia="ヒラギノ角ゴ Pro W3" w:hAnsi="Helvetica Neue Light" w:cs="Times New Roman"/>
      <w:color w:val="FFFFFF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3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microsoft.com/office/2007/relationships/hdphoto" Target="media/hdphoto1.wdp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Cards%20&amp;%20Invitations:Moving%20Postcard.dotx" TargetMode="External"/></Relationships>
</file>

<file path=word/theme/theme1.xml><?xml version="1.0" encoding="utf-8"?>
<a:theme xmlns:a="http://schemas.openxmlformats.org/drawingml/2006/main" name="Summer">
  <a:themeElements>
    <a:clrScheme name="Moving Postcard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51C3C6"/>
      </a:accent1>
      <a:accent2>
        <a:srgbClr val="AB6638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ＭＳ ゴシック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ＭＳ ゴシック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Moving Postcard.dotx</Template>
  <TotalTime>0</TotalTime>
  <Pages>2</Pages>
  <Words>5</Words>
  <Characters>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Leadbetter</dc:creator>
  <cp:keywords/>
  <dc:description/>
  <cp:lastModifiedBy>Tamara Leadbetter</cp:lastModifiedBy>
  <cp:revision>2</cp:revision>
  <cp:lastPrinted>2015-09-30T20:17:00Z</cp:lastPrinted>
  <dcterms:created xsi:type="dcterms:W3CDTF">2015-10-01T00:40:00Z</dcterms:created>
  <dcterms:modified xsi:type="dcterms:W3CDTF">2015-10-01T00:40:00Z</dcterms:modified>
  <cp:category/>
</cp:coreProperties>
</file>